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W w:w="0" w:type="auto"/>
        <w:tblBorders>
          <w:bottom w:val="single" w:sz="12" w:space="0" w:color="F0F0F0" w:themeColor="background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ayout table"/>
      </w:tblPr>
      <w:tblGrid>
        <w:gridCol w:w="8280"/>
        <w:gridCol w:w="2510"/>
      </w:tblGrid>
      <w:tr w:rsidR="00A70674" w14:paraId="28513425" w14:textId="77777777">
        <w:tc>
          <w:tcPr>
            <w:tcW w:w="8280" w:type="dxa"/>
            <w:tcBorders>
              <w:bottom w:val="nil"/>
              <w:right w:val="single" w:sz="18" w:space="0" w:color="B3B3B3" w:themeColor="background2" w:themeShade="BF"/>
            </w:tcBorders>
            <w:vAlign w:val="center"/>
          </w:tcPr>
          <w:p w14:paraId="37BD2BD7" w14:textId="77777777" w:rsidR="00A70674" w:rsidRDefault="003C5938" w:rsidP="005D38C9">
            <w:pPr>
              <w:pStyle w:val="Title"/>
            </w:pPr>
            <w:r>
              <w:t xml:space="preserve">                                </w:t>
            </w:r>
            <w:r w:rsidR="00373B95">
              <w:t>A</w:t>
            </w:r>
            <w:r w:rsidR="00E118A4" w:rsidRPr="00A875D8">
              <w:t>cad</w:t>
            </w:r>
            <w:r w:rsidR="00E118A4">
              <w:t>emic calendar</w:t>
            </w:r>
          </w:p>
        </w:tc>
        <w:tc>
          <w:tcPr>
            <w:tcW w:w="2510" w:type="dxa"/>
            <w:tcBorders>
              <w:left w:val="single" w:sz="18" w:space="0" w:color="B3B3B3" w:themeColor="background2" w:themeShade="BF"/>
              <w:bottom w:val="nil"/>
            </w:tcBorders>
            <w:vAlign w:val="center"/>
          </w:tcPr>
          <w:p w14:paraId="6F4795F8" w14:textId="2F18D14C" w:rsidR="009A46CD" w:rsidRDefault="009F65F2" w:rsidP="005D38C9">
            <w:pPr>
              <w:pStyle w:val="Subtitle"/>
            </w:pPr>
            <w:r>
              <w:t>20</w:t>
            </w:r>
            <w:r w:rsidR="007453B1">
              <w:t>2</w:t>
            </w:r>
            <w:r w:rsidR="00737E75">
              <w:t>4</w:t>
            </w:r>
            <w:r w:rsidR="00E118A4">
              <w:t xml:space="preserve"> to 20</w:t>
            </w:r>
            <w:r w:rsidR="00223D4D">
              <w:t>2</w:t>
            </w:r>
            <w:r w:rsidR="00737E75">
              <w:t>5</w:t>
            </w:r>
          </w:p>
        </w:tc>
      </w:tr>
      <w:tr w:rsidR="00A70674" w14:paraId="23AB1937" w14:textId="77777777">
        <w:trPr>
          <w:trHeight w:hRule="exact" w:val="144"/>
        </w:trPr>
        <w:tc>
          <w:tcPr>
            <w:tcW w:w="8280" w:type="dxa"/>
            <w:tcBorders>
              <w:top w:val="nil"/>
              <w:bottom w:val="single" w:sz="18" w:space="0" w:color="B3B3B3" w:themeColor="background2" w:themeShade="BF"/>
            </w:tcBorders>
          </w:tcPr>
          <w:p w14:paraId="4E4A3C64" w14:textId="77777777" w:rsidR="00A70674" w:rsidRDefault="00A70674" w:rsidP="005D38C9">
            <w:pPr>
              <w:pStyle w:val="NoSpacing"/>
            </w:pPr>
          </w:p>
        </w:tc>
        <w:tc>
          <w:tcPr>
            <w:tcW w:w="2510" w:type="dxa"/>
            <w:tcBorders>
              <w:bottom w:val="single" w:sz="18" w:space="0" w:color="B3B3B3" w:themeColor="background2" w:themeShade="BF"/>
            </w:tcBorders>
          </w:tcPr>
          <w:p w14:paraId="10FBB713" w14:textId="77777777" w:rsidR="00A70674" w:rsidRDefault="00A70674" w:rsidP="005D38C9">
            <w:pPr>
              <w:pStyle w:val="NoSpacing"/>
            </w:pPr>
          </w:p>
        </w:tc>
      </w:tr>
    </w:tbl>
    <w:p w14:paraId="75F30721" w14:textId="4383834D" w:rsidR="00A70674" w:rsidRDefault="00373B95" w:rsidP="005D38C9">
      <w:pPr>
        <w:pStyle w:val="NoSpacing"/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2F0DEAEC" wp14:editId="4E48A554">
            <wp:simplePos x="0" y="0"/>
            <wp:positionH relativeFrom="margin">
              <wp:align>left</wp:align>
            </wp:positionH>
            <wp:positionV relativeFrom="paragraph">
              <wp:posOffset>-866775</wp:posOffset>
            </wp:positionV>
            <wp:extent cx="1314450" cy="11334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LayoutTable"/>
        <w:tblW w:w="0" w:type="auto"/>
        <w:tblLayout w:type="fixed"/>
        <w:tblLook w:val="04A0" w:firstRow="1" w:lastRow="0" w:firstColumn="1" w:lastColumn="0" w:noHBand="0" w:noVBand="1"/>
        <w:tblCaption w:val="Calendar layout table"/>
      </w:tblPr>
      <w:tblGrid>
        <w:gridCol w:w="3214"/>
        <w:gridCol w:w="579"/>
        <w:gridCol w:w="3214"/>
        <w:gridCol w:w="579"/>
        <w:gridCol w:w="3214"/>
      </w:tblGrid>
      <w:tr w:rsidR="00A70674" w14:paraId="6AB12B65" w14:textId="77777777">
        <w:tc>
          <w:tcPr>
            <w:tcW w:w="3214" w:type="dxa"/>
          </w:tcPr>
          <w:tbl>
            <w:tblPr>
              <w:tblStyle w:val="MonthLayout"/>
              <w:tblpPr w:leftFromText="180" w:rightFromText="180" w:vertAnchor="text" w:horzAnchor="margin" w:tblpY="-225"/>
              <w:tblOverlap w:val="never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3C5938" w14:paraId="582DB8D4" w14:textId="77777777" w:rsidTr="003C593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07656704" w14:textId="441199FF" w:rsidR="003C5938" w:rsidRDefault="003C5938" w:rsidP="005D38C9">
                  <w:pPr>
                    <w:spacing w:before="48" w:after="48"/>
                  </w:pPr>
                  <w:r>
                    <w:t>Sep 20</w:t>
                  </w:r>
                  <w:r w:rsidR="007453B1">
                    <w:t>2</w:t>
                  </w:r>
                  <w:r w:rsidR="00737E75">
                    <w:t>4</w:t>
                  </w:r>
                </w:p>
              </w:tc>
            </w:tr>
            <w:tr w:rsidR="003C5938" w14:paraId="2955AD61" w14:textId="77777777" w:rsidTr="003C5938">
              <w:tc>
                <w:tcPr>
                  <w:tcW w:w="5000" w:type="pct"/>
                </w:tcPr>
                <w:tbl>
                  <w:tblPr>
                    <w:tblStyle w:val="MonthTable"/>
                    <w:tblW w:w="3108" w:type="dxa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4"/>
                    <w:gridCol w:w="444"/>
                    <w:gridCol w:w="444"/>
                    <w:gridCol w:w="444"/>
                    <w:gridCol w:w="444"/>
                    <w:gridCol w:w="444"/>
                    <w:gridCol w:w="444"/>
                  </w:tblGrid>
                  <w:tr w:rsidR="000705B1" w14:paraId="267B49A9" w14:textId="77777777" w:rsidTr="000705B1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170"/>
                    </w:trPr>
                    <w:tc>
                      <w:tcPr>
                        <w:tcW w:w="444" w:type="dxa"/>
                      </w:tcPr>
                      <w:p w14:paraId="6D187594" w14:textId="77777777" w:rsidR="000705B1" w:rsidRDefault="000705B1" w:rsidP="005D38C9">
                        <w:r>
                          <w:t>S</w:t>
                        </w:r>
                      </w:p>
                    </w:tc>
                    <w:tc>
                      <w:tcPr>
                        <w:tcW w:w="444" w:type="dxa"/>
                      </w:tcPr>
                      <w:p w14:paraId="5E63A36D" w14:textId="77777777" w:rsidR="000705B1" w:rsidRDefault="000705B1" w:rsidP="005D38C9">
                        <w:r>
                          <w:t>M</w:t>
                        </w:r>
                      </w:p>
                    </w:tc>
                    <w:tc>
                      <w:tcPr>
                        <w:tcW w:w="444" w:type="dxa"/>
                      </w:tcPr>
                      <w:p w14:paraId="2F8185C2" w14:textId="77777777" w:rsidR="000705B1" w:rsidRDefault="000705B1" w:rsidP="005D38C9">
                        <w:r>
                          <w:t>T</w:t>
                        </w:r>
                      </w:p>
                    </w:tc>
                    <w:tc>
                      <w:tcPr>
                        <w:tcW w:w="444" w:type="dxa"/>
                      </w:tcPr>
                      <w:p w14:paraId="16F5324E" w14:textId="77777777" w:rsidR="000705B1" w:rsidRDefault="000705B1" w:rsidP="005D38C9">
                        <w:r>
                          <w:t>W</w:t>
                        </w:r>
                      </w:p>
                    </w:tc>
                    <w:tc>
                      <w:tcPr>
                        <w:tcW w:w="444" w:type="dxa"/>
                      </w:tcPr>
                      <w:p w14:paraId="5797911B" w14:textId="77777777" w:rsidR="000705B1" w:rsidRDefault="000705B1" w:rsidP="005D38C9">
                        <w:r>
                          <w:t>T</w:t>
                        </w:r>
                      </w:p>
                    </w:tc>
                    <w:tc>
                      <w:tcPr>
                        <w:tcW w:w="444" w:type="dxa"/>
                      </w:tcPr>
                      <w:p w14:paraId="6CA6B08B" w14:textId="77777777" w:rsidR="000705B1" w:rsidRDefault="000705B1" w:rsidP="005D38C9">
                        <w:r>
                          <w:t>F</w:t>
                        </w:r>
                      </w:p>
                    </w:tc>
                    <w:tc>
                      <w:tcPr>
                        <w:tcW w:w="444" w:type="dxa"/>
                      </w:tcPr>
                      <w:p w14:paraId="51CFA860" w14:textId="77777777" w:rsidR="000705B1" w:rsidRDefault="000705B1" w:rsidP="005D38C9">
                        <w:r>
                          <w:t>S</w:t>
                        </w:r>
                      </w:p>
                    </w:tc>
                  </w:tr>
                  <w:tr w:rsidR="000705B1" w14:paraId="69B05C43" w14:textId="77777777" w:rsidTr="002B31B1">
                    <w:trPr>
                      <w:trHeight w:val="215"/>
                    </w:trPr>
                    <w:tc>
                      <w:tcPr>
                        <w:tcW w:w="444" w:type="dxa"/>
                        <w:shd w:val="clear" w:color="auto" w:fill="auto"/>
                      </w:tcPr>
                      <w:p w14:paraId="62C5A99D" w14:textId="082E7367" w:rsidR="000705B1" w:rsidRDefault="007C25AD" w:rsidP="005D38C9">
                        <w:r>
                          <w:t>1</w:t>
                        </w:r>
                      </w:p>
                    </w:tc>
                    <w:tc>
                      <w:tcPr>
                        <w:tcW w:w="444" w:type="dxa"/>
                        <w:shd w:val="clear" w:color="auto" w:fill="FFC000"/>
                      </w:tcPr>
                      <w:p w14:paraId="5408E857" w14:textId="790DFDBF" w:rsidR="000705B1" w:rsidRDefault="007C25AD" w:rsidP="005D38C9">
                        <w:r>
                          <w:t>2</w:t>
                        </w:r>
                      </w:p>
                    </w:tc>
                    <w:tc>
                      <w:tcPr>
                        <w:tcW w:w="444" w:type="dxa"/>
                        <w:shd w:val="clear" w:color="auto" w:fill="FFC000"/>
                      </w:tcPr>
                      <w:p w14:paraId="74C6388E" w14:textId="7FEE9AAC" w:rsidR="000705B1" w:rsidRDefault="007C25AD" w:rsidP="005D38C9">
                        <w:r>
                          <w:t>3</w:t>
                        </w:r>
                      </w:p>
                    </w:tc>
                    <w:tc>
                      <w:tcPr>
                        <w:tcW w:w="444" w:type="dxa"/>
                        <w:shd w:val="clear" w:color="auto" w:fill="auto"/>
                      </w:tcPr>
                      <w:p w14:paraId="73748F73" w14:textId="7FB0C053" w:rsidR="000705B1" w:rsidRDefault="007C25AD" w:rsidP="005D38C9">
                        <w:r>
                          <w:t>4</w:t>
                        </w:r>
                      </w:p>
                    </w:tc>
                    <w:tc>
                      <w:tcPr>
                        <w:tcW w:w="444" w:type="dxa"/>
                        <w:shd w:val="clear" w:color="auto" w:fill="auto"/>
                      </w:tcPr>
                      <w:p w14:paraId="59B03652" w14:textId="3ACF3C7E" w:rsidR="000705B1" w:rsidRDefault="007C25AD" w:rsidP="005D38C9">
                        <w:r>
                          <w:t>5</w:t>
                        </w:r>
                      </w:p>
                    </w:tc>
                    <w:tc>
                      <w:tcPr>
                        <w:tcW w:w="444" w:type="dxa"/>
                        <w:shd w:val="clear" w:color="auto" w:fill="auto"/>
                      </w:tcPr>
                      <w:p w14:paraId="5820D841" w14:textId="3B508FDB" w:rsidR="000705B1" w:rsidRDefault="007C25AD" w:rsidP="005D38C9">
                        <w:r>
                          <w:t>6</w:t>
                        </w:r>
                      </w:p>
                    </w:tc>
                    <w:tc>
                      <w:tcPr>
                        <w:tcW w:w="444" w:type="dxa"/>
                        <w:shd w:val="clear" w:color="auto" w:fill="auto"/>
                      </w:tcPr>
                      <w:p w14:paraId="7F15281A" w14:textId="1CAB957C" w:rsidR="000705B1" w:rsidRDefault="007C25AD" w:rsidP="005D38C9">
                        <w:r>
                          <w:t>7</w:t>
                        </w:r>
                      </w:p>
                    </w:tc>
                  </w:tr>
                  <w:tr w:rsidR="000705B1" w14:paraId="205F9F8B" w14:textId="77777777" w:rsidTr="002157F0">
                    <w:trPr>
                      <w:trHeight w:val="215"/>
                    </w:trPr>
                    <w:tc>
                      <w:tcPr>
                        <w:tcW w:w="444" w:type="dxa"/>
                        <w:shd w:val="clear" w:color="auto" w:fill="auto"/>
                      </w:tcPr>
                      <w:p w14:paraId="2DD0690E" w14:textId="02575E65" w:rsidR="000705B1" w:rsidRDefault="002A50B2" w:rsidP="005D38C9">
                        <w:r>
                          <w:t>8</w:t>
                        </w:r>
                      </w:p>
                    </w:tc>
                    <w:tc>
                      <w:tcPr>
                        <w:tcW w:w="444" w:type="dxa"/>
                        <w:shd w:val="clear" w:color="auto" w:fill="auto"/>
                      </w:tcPr>
                      <w:p w14:paraId="2F5B1B73" w14:textId="7C4DADC5" w:rsidR="000705B1" w:rsidRDefault="002A50B2" w:rsidP="005D38C9">
                        <w:r>
                          <w:t>9</w:t>
                        </w:r>
                      </w:p>
                    </w:tc>
                    <w:tc>
                      <w:tcPr>
                        <w:tcW w:w="444" w:type="dxa"/>
                        <w:shd w:val="clear" w:color="auto" w:fill="auto"/>
                      </w:tcPr>
                      <w:p w14:paraId="5538CAB1" w14:textId="78C0464D" w:rsidR="000705B1" w:rsidRDefault="002A50B2" w:rsidP="005D38C9">
                        <w:r>
                          <w:t>10</w:t>
                        </w:r>
                      </w:p>
                    </w:tc>
                    <w:tc>
                      <w:tcPr>
                        <w:tcW w:w="444" w:type="dxa"/>
                        <w:shd w:val="clear" w:color="auto" w:fill="auto"/>
                      </w:tcPr>
                      <w:p w14:paraId="7EC4BFD0" w14:textId="11F6C0EE" w:rsidR="000705B1" w:rsidRDefault="002A50B2" w:rsidP="005D38C9">
                        <w:r>
                          <w:t>11</w:t>
                        </w:r>
                      </w:p>
                    </w:tc>
                    <w:tc>
                      <w:tcPr>
                        <w:tcW w:w="444" w:type="dxa"/>
                        <w:shd w:val="clear" w:color="auto" w:fill="auto"/>
                      </w:tcPr>
                      <w:p w14:paraId="5CFF94C2" w14:textId="2EDF7F71" w:rsidR="000705B1" w:rsidRDefault="002A50B2" w:rsidP="005D38C9">
                        <w:r>
                          <w:t>12</w:t>
                        </w:r>
                      </w:p>
                    </w:tc>
                    <w:tc>
                      <w:tcPr>
                        <w:tcW w:w="444" w:type="dxa"/>
                        <w:shd w:val="clear" w:color="auto" w:fill="auto"/>
                      </w:tcPr>
                      <w:p w14:paraId="53FABC9A" w14:textId="22667B2B" w:rsidR="000705B1" w:rsidRDefault="002A50B2" w:rsidP="005D38C9">
                        <w:r>
                          <w:t>13</w:t>
                        </w:r>
                      </w:p>
                    </w:tc>
                    <w:tc>
                      <w:tcPr>
                        <w:tcW w:w="444" w:type="dxa"/>
                        <w:shd w:val="clear" w:color="auto" w:fill="auto"/>
                      </w:tcPr>
                      <w:p w14:paraId="55224FE3" w14:textId="3B3298F3" w:rsidR="000705B1" w:rsidRDefault="002A50B2" w:rsidP="005D38C9">
                        <w:r>
                          <w:t>14</w:t>
                        </w:r>
                      </w:p>
                    </w:tc>
                  </w:tr>
                  <w:tr w:rsidR="000705B1" w14:paraId="7B1BD457" w14:textId="77777777" w:rsidTr="002157F0">
                    <w:trPr>
                      <w:trHeight w:val="215"/>
                    </w:trPr>
                    <w:tc>
                      <w:tcPr>
                        <w:tcW w:w="444" w:type="dxa"/>
                        <w:shd w:val="clear" w:color="auto" w:fill="auto"/>
                      </w:tcPr>
                      <w:p w14:paraId="0F785670" w14:textId="0C498DF3" w:rsidR="000705B1" w:rsidRDefault="002A50B2" w:rsidP="005D38C9">
                        <w:r>
                          <w:t>15</w:t>
                        </w:r>
                      </w:p>
                    </w:tc>
                    <w:tc>
                      <w:tcPr>
                        <w:tcW w:w="444" w:type="dxa"/>
                        <w:shd w:val="clear" w:color="auto" w:fill="auto"/>
                      </w:tcPr>
                      <w:p w14:paraId="1698D058" w14:textId="4C1C53D1" w:rsidR="000705B1" w:rsidRDefault="002A50B2" w:rsidP="005D38C9">
                        <w:r>
                          <w:t>16</w:t>
                        </w:r>
                      </w:p>
                    </w:tc>
                    <w:tc>
                      <w:tcPr>
                        <w:tcW w:w="444" w:type="dxa"/>
                        <w:shd w:val="clear" w:color="auto" w:fill="auto"/>
                      </w:tcPr>
                      <w:p w14:paraId="7F7D88A5" w14:textId="086243B0" w:rsidR="000705B1" w:rsidRDefault="002A50B2" w:rsidP="005D38C9">
                        <w:r>
                          <w:t>17</w:t>
                        </w:r>
                      </w:p>
                    </w:tc>
                    <w:tc>
                      <w:tcPr>
                        <w:tcW w:w="444" w:type="dxa"/>
                        <w:shd w:val="clear" w:color="auto" w:fill="auto"/>
                      </w:tcPr>
                      <w:p w14:paraId="0DF0297D" w14:textId="6225DD08" w:rsidR="000705B1" w:rsidRDefault="002A50B2" w:rsidP="005D38C9">
                        <w:r>
                          <w:t>18</w:t>
                        </w:r>
                      </w:p>
                    </w:tc>
                    <w:tc>
                      <w:tcPr>
                        <w:tcW w:w="444" w:type="dxa"/>
                        <w:shd w:val="clear" w:color="auto" w:fill="auto"/>
                      </w:tcPr>
                      <w:p w14:paraId="51746A83" w14:textId="6FDA84EC" w:rsidR="000705B1" w:rsidRDefault="002A50B2" w:rsidP="005D38C9">
                        <w:r>
                          <w:t>19</w:t>
                        </w:r>
                      </w:p>
                    </w:tc>
                    <w:tc>
                      <w:tcPr>
                        <w:tcW w:w="444" w:type="dxa"/>
                        <w:shd w:val="clear" w:color="auto" w:fill="auto"/>
                      </w:tcPr>
                      <w:p w14:paraId="7A271614" w14:textId="48B3773F" w:rsidR="000705B1" w:rsidRDefault="002A50B2" w:rsidP="005D38C9">
                        <w:r>
                          <w:t>20</w:t>
                        </w:r>
                      </w:p>
                    </w:tc>
                    <w:tc>
                      <w:tcPr>
                        <w:tcW w:w="444" w:type="dxa"/>
                        <w:shd w:val="clear" w:color="auto" w:fill="auto"/>
                      </w:tcPr>
                      <w:p w14:paraId="4886EC16" w14:textId="1DC4A4F6" w:rsidR="000705B1" w:rsidRDefault="002A50B2" w:rsidP="005D38C9">
                        <w:r>
                          <w:t>21</w:t>
                        </w:r>
                      </w:p>
                    </w:tc>
                  </w:tr>
                  <w:tr w:rsidR="000705B1" w14:paraId="4C6AB310" w14:textId="77777777" w:rsidTr="002157F0">
                    <w:trPr>
                      <w:trHeight w:val="204"/>
                    </w:trPr>
                    <w:tc>
                      <w:tcPr>
                        <w:tcW w:w="444" w:type="dxa"/>
                        <w:shd w:val="clear" w:color="auto" w:fill="auto"/>
                      </w:tcPr>
                      <w:p w14:paraId="75AE1154" w14:textId="6C6CF8AE" w:rsidR="000705B1" w:rsidRDefault="002A50B2" w:rsidP="005D38C9">
                        <w:r>
                          <w:t>22</w:t>
                        </w:r>
                      </w:p>
                    </w:tc>
                    <w:tc>
                      <w:tcPr>
                        <w:tcW w:w="444" w:type="dxa"/>
                        <w:shd w:val="clear" w:color="auto" w:fill="auto"/>
                      </w:tcPr>
                      <w:p w14:paraId="31DBA9F2" w14:textId="204FE40F" w:rsidR="000705B1" w:rsidRDefault="002A50B2" w:rsidP="005D38C9">
                        <w:r>
                          <w:t>23</w:t>
                        </w:r>
                      </w:p>
                    </w:tc>
                    <w:tc>
                      <w:tcPr>
                        <w:tcW w:w="444" w:type="dxa"/>
                        <w:shd w:val="clear" w:color="auto" w:fill="auto"/>
                      </w:tcPr>
                      <w:p w14:paraId="53136814" w14:textId="7AB08CE6" w:rsidR="000705B1" w:rsidRDefault="00F9459B" w:rsidP="005D38C9">
                        <w:r>
                          <w:t>24</w:t>
                        </w:r>
                      </w:p>
                    </w:tc>
                    <w:tc>
                      <w:tcPr>
                        <w:tcW w:w="444" w:type="dxa"/>
                        <w:shd w:val="clear" w:color="auto" w:fill="auto"/>
                      </w:tcPr>
                      <w:p w14:paraId="2A8CA5D4" w14:textId="249C475D" w:rsidR="000705B1" w:rsidRDefault="00F9459B" w:rsidP="005D38C9">
                        <w:r>
                          <w:t>25</w:t>
                        </w:r>
                      </w:p>
                    </w:tc>
                    <w:tc>
                      <w:tcPr>
                        <w:tcW w:w="444" w:type="dxa"/>
                        <w:shd w:val="clear" w:color="auto" w:fill="auto"/>
                      </w:tcPr>
                      <w:p w14:paraId="70C27255" w14:textId="03E3462D" w:rsidR="000705B1" w:rsidRDefault="00F9459B" w:rsidP="005D38C9">
                        <w:r>
                          <w:t>26</w:t>
                        </w:r>
                      </w:p>
                    </w:tc>
                    <w:tc>
                      <w:tcPr>
                        <w:tcW w:w="444" w:type="dxa"/>
                        <w:shd w:val="clear" w:color="auto" w:fill="auto"/>
                      </w:tcPr>
                      <w:p w14:paraId="6EA9092F" w14:textId="63ACEFA5" w:rsidR="000705B1" w:rsidRDefault="00F9459B" w:rsidP="005D38C9">
                        <w:r>
                          <w:t>27</w:t>
                        </w:r>
                      </w:p>
                    </w:tc>
                    <w:tc>
                      <w:tcPr>
                        <w:tcW w:w="444" w:type="dxa"/>
                        <w:shd w:val="clear" w:color="auto" w:fill="auto"/>
                      </w:tcPr>
                      <w:p w14:paraId="65D235E6" w14:textId="62E5ADBC" w:rsidR="000705B1" w:rsidRDefault="001D34C0" w:rsidP="005D38C9">
                        <w:r>
                          <w:t>28</w:t>
                        </w:r>
                      </w:p>
                    </w:tc>
                  </w:tr>
                  <w:tr w:rsidR="000705B1" w14:paraId="06EA6DCD" w14:textId="77777777" w:rsidTr="002157F0">
                    <w:trPr>
                      <w:trHeight w:val="215"/>
                    </w:trPr>
                    <w:tc>
                      <w:tcPr>
                        <w:tcW w:w="444" w:type="dxa"/>
                        <w:shd w:val="clear" w:color="auto" w:fill="auto"/>
                      </w:tcPr>
                      <w:p w14:paraId="346445FA" w14:textId="5E68FA0D" w:rsidR="000705B1" w:rsidRDefault="002A50B2" w:rsidP="005D38C9">
                        <w:r>
                          <w:t>29</w:t>
                        </w:r>
                      </w:p>
                    </w:tc>
                    <w:tc>
                      <w:tcPr>
                        <w:tcW w:w="444" w:type="dxa"/>
                        <w:shd w:val="clear" w:color="auto" w:fill="auto"/>
                      </w:tcPr>
                      <w:p w14:paraId="05DD6782" w14:textId="21249AE8" w:rsidR="000705B1" w:rsidRDefault="002A50B2" w:rsidP="005D38C9">
                        <w:r>
                          <w:t>30</w:t>
                        </w:r>
                      </w:p>
                    </w:tc>
                    <w:tc>
                      <w:tcPr>
                        <w:tcW w:w="444" w:type="dxa"/>
                        <w:shd w:val="clear" w:color="auto" w:fill="auto"/>
                      </w:tcPr>
                      <w:p w14:paraId="19D897FB" w14:textId="17984F58" w:rsidR="000705B1" w:rsidRDefault="000705B1" w:rsidP="005D38C9"/>
                    </w:tc>
                    <w:tc>
                      <w:tcPr>
                        <w:tcW w:w="444" w:type="dxa"/>
                        <w:shd w:val="clear" w:color="auto" w:fill="auto"/>
                      </w:tcPr>
                      <w:p w14:paraId="254B430A" w14:textId="36CAA7E8" w:rsidR="000705B1" w:rsidRDefault="000705B1" w:rsidP="005D38C9"/>
                    </w:tc>
                    <w:tc>
                      <w:tcPr>
                        <w:tcW w:w="444" w:type="dxa"/>
                        <w:shd w:val="clear" w:color="auto" w:fill="auto"/>
                      </w:tcPr>
                      <w:p w14:paraId="53579BB7" w14:textId="66F09680" w:rsidR="000705B1" w:rsidRDefault="000705B1" w:rsidP="005D38C9"/>
                    </w:tc>
                    <w:tc>
                      <w:tcPr>
                        <w:tcW w:w="444" w:type="dxa"/>
                        <w:shd w:val="clear" w:color="auto" w:fill="auto"/>
                      </w:tcPr>
                      <w:p w14:paraId="62FDA773" w14:textId="589BAAB4" w:rsidR="000705B1" w:rsidRDefault="000705B1" w:rsidP="005D38C9"/>
                    </w:tc>
                    <w:tc>
                      <w:tcPr>
                        <w:tcW w:w="444" w:type="dxa"/>
                        <w:shd w:val="clear" w:color="auto" w:fill="auto"/>
                      </w:tcPr>
                      <w:p w14:paraId="380DDD2A" w14:textId="3BDE4220" w:rsidR="000705B1" w:rsidRDefault="000705B1" w:rsidP="005D38C9"/>
                    </w:tc>
                  </w:tr>
                  <w:tr w:rsidR="000705B1" w14:paraId="03EE92E7" w14:textId="77777777" w:rsidTr="002157F0">
                    <w:trPr>
                      <w:trHeight w:val="215"/>
                    </w:trPr>
                    <w:tc>
                      <w:tcPr>
                        <w:tcW w:w="444" w:type="dxa"/>
                        <w:shd w:val="clear" w:color="auto" w:fill="auto"/>
                      </w:tcPr>
                      <w:p w14:paraId="6A830745" w14:textId="77777777" w:rsidR="000705B1" w:rsidRDefault="000705B1" w:rsidP="005D38C9"/>
                    </w:tc>
                    <w:tc>
                      <w:tcPr>
                        <w:tcW w:w="444" w:type="dxa"/>
                        <w:shd w:val="clear" w:color="auto" w:fill="auto"/>
                      </w:tcPr>
                      <w:p w14:paraId="3FBACBF1" w14:textId="77777777" w:rsidR="000705B1" w:rsidRDefault="000705B1" w:rsidP="005D38C9"/>
                    </w:tc>
                    <w:tc>
                      <w:tcPr>
                        <w:tcW w:w="444" w:type="dxa"/>
                        <w:shd w:val="clear" w:color="auto" w:fill="auto"/>
                      </w:tcPr>
                      <w:p w14:paraId="7C2EA946" w14:textId="77777777" w:rsidR="000705B1" w:rsidRDefault="000705B1" w:rsidP="005D38C9"/>
                    </w:tc>
                    <w:tc>
                      <w:tcPr>
                        <w:tcW w:w="444" w:type="dxa"/>
                        <w:shd w:val="clear" w:color="auto" w:fill="auto"/>
                      </w:tcPr>
                      <w:p w14:paraId="2520E2A2" w14:textId="77777777" w:rsidR="000705B1" w:rsidRDefault="000705B1" w:rsidP="005D38C9"/>
                    </w:tc>
                    <w:tc>
                      <w:tcPr>
                        <w:tcW w:w="444" w:type="dxa"/>
                        <w:shd w:val="clear" w:color="auto" w:fill="auto"/>
                      </w:tcPr>
                      <w:p w14:paraId="79A33298" w14:textId="77777777" w:rsidR="000705B1" w:rsidRDefault="000705B1" w:rsidP="005D38C9"/>
                    </w:tc>
                    <w:tc>
                      <w:tcPr>
                        <w:tcW w:w="444" w:type="dxa"/>
                        <w:shd w:val="clear" w:color="auto" w:fill="auto"/>
                      </w:tcPr>
                      <w:p w14:paraId="04D8F7F2" w14:textId="77777777" w:rsidR="000705B1" w:rsidRDefault="000705B1" w:rsidP="005D38C9"/>
                    </w:tc>
                    <w:tc>
                      <w:tcPr>
                        <w:tcW w:w="444" w:type="dxa"/>
                        <w:shd w:val="clear" w:color="auto" w:fill="auto"/>
                      </w:tcPr>
                      <w:p w14:paraId="12ACA2CF" w14:textId="77777777" w:rsidR="000705B1" w:rsidRDefault="000705B1" w:rsidP="005D38C9"/>
                    </w:tc>
                  </w:tr>
                </w:tbl>
                <w:p w14:paraId="72866821" w14:textId="77777777" w:rsidR="003C5938" w:rsidRDefault="003C5938" w:rsidP="005D38C9"/>
              </w:tc>
            </w:tr>
          </w:tbl>
          <w:p w14:paraId="56E93196" w14:textId="77777777" w:rsidR="00A70674" w:rsidRDefault="00A70674" w:rsidP="005D38C9"/>
        </w:tc>
        <w:tc>
          <w:tcPr>
            <w:tcW w:w="579" w:type="dxa"/>
          </w:tcPr>
          <w:p w14:paraId="4B202F0B" w14:textId="77777777" w:rsidR="00A70674" w:rsidRDefault="00A70674" w:rsidP="005D38C9"/>
        </w:tc>
        <w:tc>
          <w:tcPr>
            <w:tcW w:w="3214" w:type="dxa"/>
          </w:tcPr>
          <w:tbl>
            <w:tblPr>
              <w:tblStyle w:val="MonthLayout"/>
              <w:tblpPr w:leftFromText="180" w:rightFromText="180" w:vertAnchor="text" w:horzAnchor="margin" w:tblpY="-255"/>
              <w:tblOverlap w:val="never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3C5938" w14:paraId="666B2B9A" w14:textId="77777777" w:rsidTr="009D062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2CB993E3" w14:textId="29B7D523" w:rsidR="003C5938" w:rsidRDefault="003C5938" w:rsidP="005D38C9">
                  <w:pPr>
                    <w:spacing w:before="48" w:after="48"/>
                  </w:pPr>
                  <w:r>
                    <w:t>Oct 20</w:t>
                  </w:r>
                  <w:r w:rsidR="007453B1">
                    <w:t>2</w:t>
                  </w:r>
                  <w:r w:rsidR="00737E75">
                    <w:t>4</w:t>
                  </w:r>
                </w:p>
              </w:tc>
            </w:tr>
            <w:tr w:rsidR="003C5938" w14:paraId="63392932" w14:textId="77777777" w:rsidTr="003C5938">
              <w:tc>
                <w:tcPr>
                  <w:tcW w:w="5000" w:type="pct"/>
                </w:tcPr>
                <w:tbl>
                  <w:tblPr>
                    <w:tblStyle w:val="MonthTable"/>
                    <w:tblW w:w="3584" w:type="dxa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3C5938" w14:paraId="657C0B58" w14:textId="77777777" w:rsidTr="00391A4A">
                    <w:trPr>
                      <w:gridAfter w:val="1"/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wAfter w:w="448" w:type="dxa"/>
                    </w:trPr>
                    <w:tc>
                      <w:tcPr>
                        <w:tcW w:w="448" w:type="dxa"/>
                      </w:tcPr>
                      <w:p w14:paraId="38749F5E" w14:textId="77777777" w:rsidR="003C5938" w:rsidRDefault="003C5938" w:rsidP="005D38C9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D12AC9E" w14:textId="77777777" w:rsidR="003C5938" w:rsidRDefault="003C5938" w:rsidP="005D38C9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0751094" w14:textId="77777777" w:rsidR="003C5938" w:rsidRDefault="003C5938" w:rsidP="005D38C9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609B5E4" w14:textId="77777777" w:rsidR="003C5938" w:rsidRDefault="003C5938" w:rsidP="005D38C9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D93A12D" w14:textId="77777777" w:rsidR="003C5938" w:rsidRDefault="003C5938" w:rsidP="005D38C9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39B2D48" w14:textId="77777777" w:rsidR="003C5938" w:rsidRDefault="003C5938" w:rsidP="005D38C9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324CA91" w14:textId="77777777" w:rsidR="003C5938" w:rsidRDefault="003C5938" w:rsidP="005D38C9">
                        <w:r>
                          <w:t>S</w:t>
                        </w:r>
                      </w:p>
                    </w:tc>
                  </w:tr>
                  <w:tr w:rsidR="005D38C9" w14:paraId="7C2E0CFC" w14:textId="77777777" w:rsidTr="002157F0">
                    <w:tc>
                      <w:tcPr>
                        <w:tcW w:w="448" w:type="dxa"/>
                        <w:shd w:val="clear" w:color="auto" w:fill="auto"/>
                      </w:tcPr>
                      <w:p w14:paraId="62CC13BF" w14:textId="21BCBC46" w:rsidR="005D38C9" w:rsidRDefault="005D38C9" w:rsidP="005D38C9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A1E6BFD" w14:textId="55686A24" w:rsidR="005D38C9" w:rsidRDefault="005D38C9" w:rsidP="005D38C9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C21AE71" w14:textId="48A860F5" w:rsidR="005D38C9" w:rsidRDefault="00EE6EB4" w:rsidP="005D38C9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32DDD40" w14:textId="7E9C6826" w:rsidR="005D38C9" w:rsidRDefault="00EE6EB4" w:rsidP="005D38C9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18D9C92" w14:textId="51546F24" w:rsidR="005D38C9" w:rsidRDefault="00EE6EB4" w:rsidP="005D38C9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0BC48FD" w14:textId="2F38A34D" w:rsidR="005D38C9" w:rsidRDefault="00EE6EB4" w:rsidP="005D38C9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248C203" w14:textId="2ADD980A" w:rsidR="005D38C9" w:rsidRDefault="00EE6EB4" w:rsidP="005D38C9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4C47DE75" w14:textId="77777777" w:rsidR="005D38C9" w:rsidRDefault="005D38C9" w:rsidP="005D38C9">
                        <w:r>
                          <w:t>2</w:t>
                        </w:r>
                      </w:p>
                    </w:tc>
                  </w:tr>
                  <w:tr w:rsidR="005D38C9" w14:paraId="1B5CB2EF" w14:textId="77777777" w:rsidTr="00FC3723">
                    <w:tc>
                      <w:tcPr>
                        <w:tcW w:w="448" w:type="dxa"/>
                        <w:shd w:val="clear" w:color="auto" w:fill="auto"/>
                      </w:tcPr>
                      <w:p w14:paraId="0DB521A0" w14:textId="121E9406" w:rsidR="005D38C9" w:rsidRDefault="00EE6EB4" w:rsidP="005D38C9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8D7B730" w14:textId="3A215C3C" w:rsidR="005D38C9" w:rsidRDefault="00EE6EB4" w:rsidP="005D38C9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69B91E5" w14:textId="2CDC2A29" w:rsidR="005D38C9" w:rsidRDefault="00EE6EB4" w:rsidP="005D38C9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92D050"/>
                      </w:tcPr>
                      <w:p w14:paraId="1938AF92" w14:textId="154A41DC" w:rsidR="005D38C9" w:rsidRDefault="00EE6EB4" w:rsidP="005D38C9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92D050"/>
                      </w:tcPr>
                      <w:p w14:paraId="2EB4426A" w14:textId="4D5060D8" w:rsidR="005D38C9" w:rsidRDefault="00EE6EB4" w:rsidP="005D38C9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464B632" w14:textId="5AEB6AB7" w:rsidR="005D38C9" w:rsidRDefault="00EE6EB4" w:rsidP="005D38C9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6AE8643" w14:textId="3C8F5CEC" w:rsidR="005D38C9" w:rsidRDefault="00EE6EB4" w:rsidP="005D38C9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606199F8" w14:textId="77777777" w:rsidR="005D38C9" w:rsidRDefault="005D38C9" w:rsidP="005D38C9">
                        <w:r>
                          <w:t>9</w:t>
                        </w:r>
                      </w:p>
                    </w:tc>
                  </w:tr>
                  <w:tr w:rsidR="005D38C9" w14:paraId="482A0066" w14:textId="77777777" w:rsidTr="002157F0">
                    <w:tc>
                      <w:tcPr>
                        <w:tcW w:w="448" w:type="dxa"/>
                        <w:shd w:val="clear" w:color="auto" w:fill="auto"/>
                      </w:tcPr>
                      <w:p w14:paraId="4E494D9F" w14:textId="2B2991A1" w:rsidR="005D38C9" w:rsidRDefault="00EE6EB4" w:rsidP="005D38C9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D339B95" w14:textId="332C830A" w:rsidR="005D38C9" w:rsidRDefault="00EE6EB4" w:rsidP="005D38C9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FE4A6A0" w14:textId="3DA6CC54" w:rsidR="005D38C9" w:rsidRDefault="00FC60CF" w:rsidP="005D38C9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1D93FF0" w14:textId="7CAC7828" w:rsidR="005D38C9" w:rsidRDefault="00FC60CF" w:rsidP="005D38C9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6769EBE" w14:textId="005897FB" w:rsidR="005D38C9" w:rsidRDefault="00FC60CF" w:rsidP="005D38C9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FB4E6F2" w14:textId="4C7EAB3D" w:rsidR="005D38C9" w:rsidRDefault="00FC60CF" w:rsidP="005D38C9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A0C9893" w14:textId="5CF02C00" w:rsidR="005D38C9" w:rsidRDefault="00FC60CF" w:rsidP="005D38C9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7045FDE4" w14:textId="77777777" w:rsidR="005D38C9" w:rsidRDefault="005D38C9" w:rsidP="005D38C9">
                        <w:r>
                          <w:t>16</w:t>
                        </w:r>
                      </w:p>
                    </w:tc>
                  </w:tr>
                  <w:tr w:rsidR="00D63893" w14:paraId="799CD97C" w14:textId="77777777" w:rsidTr="002157F0">
                    <w:tc>
                      <w:tcPr>
                        <w:tcW w:w="448" w:type="dxa"/>
                        <w:shd w:val="clear" w:color="auto" w:fill="auto"/>
                      </w:tcPr>
                      <w:p w14:paraId="0E5E2A8A" w14:textId="1B9A6B02" w:rsidR="00D63893" w:rsidRDefault="00B10E8E" w:rsidP="00D63893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D92AFAC" w14:textId="08F5DDAF" w:rsidR="00D63893" w:rsidRDefault="00B10E8E" w:rsidP="00D63893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F6A3487" w14:textId="7E766F70" w:rsidR="00D63893" w:rsidRDefault="00B10E8E" w:rsidP="00D63893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86DC6C0" w14:textId="49D09D9E" w:rsidR="00D63893" w:rsidRDefault="00D63893" w:rsidP="00D63893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66EBE4B" w14:textId="6142F29C" w:rsidR="00D63893" w:rsidRDefault="00D63893" w:rsidP="00D63893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187178B" w14:textId="31AF1549" w:rsidR="00D63893" w:rsidRDefault="00D63893" w:rsidP="00D63893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69EF03C" w14:textId="6B06D657" w:rsidR="00D63893" w:rsidRDefault="00D63893" w:rsidP="00D63893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0A73053E" w14:textId="77777777" w:rsidR="00D63893" w:rsidRDefault="00D63893" w:rsidP="00D63893">
                        <w:r>
                          <w:t>23</w:t>
                        </w:r>
                      </w:p>
                    </w:tc>
                  </w:tr>
                  <w:tr w:rsidR="005D38C9" w14:paraId="7030FDF8" w14:textId="77777777" w:rsidTr="002E2863">
                    <w:tc>
                      <w:tcPr>
                        <w:tcW w:w="448" w:type="dxa"/>
                        <w:shd w:val="clear" w:color="auto" w:fill="auto"/>
                      </w:tcPr>
                      <w:p w14:paraId="11507292" w14:textId="0E984A6E" w:rsidR="005D38C9" w:rsidRDefault="002E2863" w:rsidP="005D38C9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14:paraId="5647FCB7" w14:textId="65D15F9C" w:rsidR="005D38C9" w:rsidRDefault="002E2863" w:rsidP="005D38C9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14:paraId="22B6E2BB" w14:textId="41707604" w:rsidR="005D38C9" w:rsidRDefault="002E2863" w:rsidP="005D38C9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14:paraId="5D24E923" w14:textId="5E2FF62B" w:rsidR="005D38C9" w:rsidRDefault="002E2863" w:rsidP="005D38C9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14:paraId="6C10CF4F" w14:textId="391AD0E7" w:rsidR="005D38C9" w:rsidRDefault="002E2863" w:rsidP="005D38C9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BEE039B" w14:textId="77777777" w:rsidR="005D38C9" w:rsidRDefault="005D38C9" w:rsidP="005D38C9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50D3F87" w14:textId="77777777" w:rsidR="005D38C9" w:rsidRDefault="005D38C9" w:rsidP="005D38C9"/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784AFF4C" w14:textId="77777777" w:rsidR="005D38C9" w:rsidRDefault="005D38C9" w:rsidP="005D38C9">
                        <w:r>
                          <w:t>30</w:t>
                        </w:r>
                      </w:p>
                    </w:tc>
                  </w:tr>
                  <w:tr w:rsidR="005D38C9" w14:paraId="25267ADD" w14:textId="77777777" w:rsidTr="002157F0">
                    <w:tc>
                      <w:tcPr>
                        <w:tcW w:w="448" w:type="dxa"/>
                        <w:shd w:val="clear" w:color="auto" w:fill="auto"/>
                      </w:tcPr>
                      <w:p w14:paraId="228BFA92" w14:textId="77777777" w:rsidR="005D38C9" w:rsidRDefault="005D38C9" w:rsidP="005D38C9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F188708" w14:textId="77777777" w:rsidR="005D38C9" w:rsidRDefault="005D38C9" w:rsidP="005D38C9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B012F80" w14:textId="77777777" w:rsidR="005D38C9" w:rsidRDefault="005D38C9" w:rsidP="005D38C9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7880311" w14:textId="77777777" w:rsidR="005D38C9" w:rsidRDefault="005D38C9" w:rsidP="005D38C9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7EA542E" w14:textId="77777777" w:rsidR="005D38C9" w:rsidRDefault="005D38C9" w:rsidP="005D38C9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3AC3A9B" w14:textId="77777777" w:rsidR="005D38C9" w:rsidRDefault="005D38C9" w:rsidP="005D38C9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1513A9B" w14:textId="77777777" w:rsidR="005D38C9" w:rsidRDefault="005D38C9" w:rsidP="005D38C9"/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74420E2B" w14:textId="77777777" w:rsidR="005D38C9" w:rsidRDefault="005D38C9" w:rsidP="005D38C9"/>
                    </w:tc>
                  </w:tr>
                </w:tbl>
                <w:p w14:paraId="504431D9" w14:textId="77777777" w:rsidR="003C5938" w:rsidRDefault="003C5938" w:rsidP="005D38C9"/>
              </w:tc>
            </w:tr>
          </w:tbl>
          <w:p w14:paraId="22EE5B6D" w14:textId="77777777" w:rsidR="00A70674" w:rsidRDefault="00A70674" w:rsidP="005D38C9"/>
        </w:tc>
        <w:tc>
          <w:tcPr>
            <w:tcW w:w="579" w:type="dxa"/>
          </w:tcPr>
          <w:p w14:paraId="2D362C88" w14:textId="77777777" w:rsidR="00A70674" w:rsidRDefault="00A70674" w:rsidP="005D38C9"/>
        </w:tc>
        <w:tc>
          <w:tcPr>
            <w:tcW w:w="3214" w:type="dxa"/>
          </w:tcPr>
          <w:tbl>
            <w:tblPr>
              <w:tblStyle w:val="MonthLayout"/>
              <w:tblpPr w:leftFromText="180" w:rightFromText="180" w:vertAnchor="text" w:horzAnchor="margin" w:tblpY="-255"/>
              <w:tblOverlap w:val="never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3C5938" w14:paraId="335766F2" w14:textId="77777777" w:rsidTr="003C593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12571F45" w14:textId="03EA9920" w:rsidR="003C5938" w:rsidRDefault="003C5938" w:rsidP="005D38C9">
                  <w:pPr>
                    <w:spacing w:before="48" w:after="48"/>
                  </w:pPr>
                  <w:r>
                    <w:t>Nov 20</w:t>
                  </w:r>
                  <w:r w:rsidR="007453B1">
                    <w:t>2</w:t>
                  </w:r>
                  <w:r w:rsidR="00737E75">
                    <w:t>4</w:t>
                  </w:r>
                </w:p>
              </w:tc>
            </w:tr>
            <w:tr w:rsidR="003C5938" w14:paraId="692317C6" w14:textId="77777777" w:rsidTr="003C5938">
              <w:tc>
                <w:tcPr>
                  <w:tcW w:w="5000" w:type="pct"/>
                </w:tcPr>
                <w:tbl>
                  <w:tblPr>
                    <w:tblStyle w:val="MonthTable"/>
                    <w:tblW w:w="3584" w:type="dxa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3C5938" w14:paraId="5CFD8832" w14:textId="77777777" w:rsidTr="00391A4A">
                    <w:trPr>
                      <w:gridAfter w:val="1"/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wAfter w:w="448" w:type="dxa"/>
                    </w:trPr>
                    <w:tc>
                      <w:tcPr>
                        <w:tcW w:w="448" w:type="dxa"/>
                      </w:tcPr>
                      <w:p w14:paraId="3B151354" w14:textId="77777777" w:rsidR="003C5938" w:rsidRDefault="003C5938" w:rsidP="005D38C9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29346F2" w14:textId="77777777" w:rsidR="003C5938" w:rsidRDefault="003C5938" w:rsidP="005D38C9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7158C0D" w14:textId="77777777" w:rsidR="003C5938" w:rsidRDefault="003C5938" w:rsidP="005D38C9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0AABC44" w14:textId="77777777" w:rsidR="003C5938" w:rsidRDefault="003C5938" w:rsidP="005D38C9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1056BF8" w14:textId="77777777" w:rsidR="003C5938" w:rsidRDefault="003C5938" w:rsidP="005D38C9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80BFF42" w14:textId="77777777" w:rsidR="003C5938" w:rsidRDefault="003C5938" w:rsidP="005D38C9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F4C4B9C" w14:textId="77777777" w:rsidR="003C5938" w:rsidRDefault="003C5938" w:rsidP="005D38C9">
                        <w:r>
                          <w:t>S</w:t>
                        </w:r>
                      </w:p>
                    </w:tc>
                  </w:tr>
                  <w:tr w:rsidR="005D38C9" w14:paraId="288EE49F" w14:textId="77777777" w:rsidTr="002A5922">
                    <w:tc>
                      <w:tcPr>
                        <w:tcW w:w="448" w:type="dxa"/>
                        <w:shd w:val="clear" w:color="auto" w:fill="auto"/>
                      </w:tcPr>
                      <w:p w14:paraId="055ECEFE" w14:textId="77777777" w:rsidR="005D38C9" w:rsidRDefault="005D38C9" w:rsidP="005D38C9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1379E2C" w14:textId="77777777" w:rsidR="005D38C9" w:rsidRDefault="005D38C9" w:rsidP="005D38C9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DBBC4CA" w14:textId="77777777" w:rsidR="005D38C9" w:rsidRDefault="005D38C9" w:rsidP="005D38C9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7796C2C" w14:textId="2CB00F89" w:rsidR="005D38C9" w:rsidRDefault="005D38C9" w:rsidP="005D38C9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837B850" w14:textId="4D46B58F" w:rsidR="005D38C9" w:rsidRDefault="005D38C9" w:rsidP="005D38C9"/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14:paraId="3CA6B738" w14:textId="349B47B9" w:rsidR="005D38C9" w:rsidRDefault="002A5922" w:rsidP="005D38C9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2CFB73C" w14:textId="441B4432" w:rsidR="005D38C9" w:rsidRDefault="002A5922" w:rsidP="005D38C9">
                        <w:pPr>
                          <w:jc w:val="left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5B5551C" w14:textId="77777777" w:rsidR="005D38C9" w:rsidRDefault="005D38C9" w:rsidP="005D38C9">
                        <w:r>
                          <w:t>6</w:t>
                        </w:r>
                      </w:p>
                    </w:tc>
                  </w:tr>
                  <w:tr w:rsidR="005D38C9" w14:paraId="44D961F8" w14:textId="77777777" w:rsidTr="00763381">
                    <w:tc>
                      <w:tcPr>
                        <w:tcW w:w="448" w:type="dxa"/>
                        <w:shd w:val="clear" w:color="auto" w:fill="auto"/>
                      </w:tcPr>
                      <w:p w14:paraId="0CE56C40" w14:textId="651410A6" w:rsidR="005D38C9" w:rsidRDefault="002A5922" w:rsidP="005D38C9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8768779" w14:textId="4DCF8C04" w:rsidR="005D38C9" w:rsidRDefault="002A5922" w:rsidP="005D38C9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6381DF3" w14:textId="2E3B5BE2" w:rsidR="005D38C9" w:rsidRDefault="002A5922" w:rsidP="005D38C9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1E1C9D2" w14:textId="3640AC31" w:rsidR="005D38C9" w:rsidRDefault="002A5922" w:rsidP="005D38C9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E084F44" w14:textId="6A1AAB64" w:rsidR="005D38C9" w:rsidRDefault="002A5922" w:rsidP="005D38C9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FD58C3D" w14:textId="1C2E0222" w:rsidR="005D38C9" w:rsidRDefault="002A5922" w:rsidP="005D38C9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E71E443" w14:textId="2C148DEC" w:rsidR="005D38C9" w:rsidRDefault="002A5922" w:rsidP="005D38C9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24ED1F5" w14:textId="77777777" w:rsidR="005D38C9" w:rsidRDefault="005D38C9" w:rsidP="005D38C9">
                        <w:r>
                          <w:t>13</w:t>
                        </w:r>
                      </w:p>
                    </w:tc>
                  </w:tr>
                  <w:tr w:rsidR="005D38C9" w14:paraId="2432502F" w14:textId="77777777" w:rsidTr="002C01BB">
                    <w:tc>
                      <w:tcPr>
                        <w:tcW w:w="448" w:type="dxa"/>
                        <w:shd w:val="clear" w:color="auto" w:fill="auto"/>
                      </w:tcPr>
                      <w:p w14:paraId="6290493F" w14:textId="2F48B8A1" w:rsidR="005D38C9" w:rsidRDefault="002A5922" w:rsidP="005D38C9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D2B1DB" w:themeFill="accent6" w:themeFillTint="66"/>
                      </w:tcPr>
                      <w:p w14:paraId="5456F424" w14:textId="0A756AA2" w:rsidR="005D38C9" w:rsidRDefault="002A5922" w:rsidP="005D38C9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D2B1DB" w:themeFill="accent6" w:themeFillTint="66"/>
                      </w:tcPr>
                      <w:p w14:paraId="26E0E564" w14:textId="71C2C0EA" w:rsidR="005D38C9" w:rsidRDefault="002A5922" w:rsidP="005D38C9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D2B1DB" w:themeFill="accent6" w:themeFillTint="66"/>
                      </w:tcPr>
                      <w:p w14:paraId="1CCCFEC7" w14:textId="779FF79A" w:rsidR="005D38C9" w:rsidRDefault="002A5922" w:rsidP="005D38C9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D2B1DB" w:themeFill="accent6" w:themeFillTint="66"/>
                      </w:tcPr>
                      <w:p w14:paraId="7F56DCC6" w14:textId="1D2E83C3" w:rsidR="005D38C9" w:rsidRDefault="002A5922" w:rsidP="005D38C9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D2B1DB" w:themeFill="accent6" w:themeFillTint="66"/>
                      </w:tcPr>
                      <w:p w14:paraId="426098E2" w14:textId="346E745C" w:rsidR="005D38C9" w:rsidRDefault="002A5922" w:rsidP="005D38C9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ED5E0CF" w14:textId="288A1B94" w:rsidR="005D38C9" w:rsidRDefault="002A5922" w:rsidP="005D38C9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E1E1C59" w14:textId="77777777" w:rsidR="005D38C9" w:rsidRDefault="005D38C9" w:rsidP="005D38C9">
                        <w:r>
                          <w:t>20</w:t>
                        </w:r>
                      </w:p>
                    </w:tc>
                  </w:tr>
                  <w:tr w:rsidR="005D38C9" w14:paraId="293A13FD" w14:textId="77777777" w:rsidTr="007C19C4">
                    <w:tc>
                      <w:tcPr>
                        <w:tcW w:w="448" w:type="dxa"/>
                        <w:shd w:val="clear" w:color="auto" w:fill="auto"/>
                      </w:tcPr>
                      <w:p w14:paraId="393AEA59" w14:textId="13EAA7AC" w:rsidR="005D38C9" w:rsidRDefault="002A5922" w:rsidP="005D38C9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43D38EB" w14:textId="37F81E0F" w:rsidR="005D38C9" w:rsidRDefault="002A5922" w:rsidP="005D38C9">
                        <w:r>
                          <w:t>1</w:t>
                        </w:r>
                        <w:r w:rsidR="00243443"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BBD4804" w14:textId="300302C3" w:rsidR="005D38C9" w:rsidRDefault="00243443" w:rsidP="005D38C9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780A796" w14:textId="1F2055D6" w:rsidR="005D38C9" w:rsidRDefault="00243443" w:rsidP="005D38C9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DA9C8B5" w14:textId="5BF96A26" w:rsidR="005D38C9" w:rsidRDefault="00243443" w:rsidP="005D38C9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585AFD5" w14:textId="247FE340" w:rsidR="005D38C9" w:rsidRDefault="00243443" w:rsidP="005D38C9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4B73D66" w14:textId="32D03C23" w:rsidR="005D38C9" w:rsidRDefault="00243443" w:rsidP="005D38C9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4BB1C50" w14:textId="77777777" w:rsidR="005D38C9" w:rsidRDefault="005D38C9" w:rsidP="005D38C9">
                        <w:r>
                          <w:t>27</w:t>
                        </w:r>
                      </w:p>
                    </w:tc>
                  </w:tr>
                  <w:tr w:rsidR="005D38C9" w14:paraId="73B2A457" w14:textId="77777777" w:rsidTr="007C19C4">
                    <w:tc>
                      <w:tcPr>
                        <w:tcW w:w="448" w:type="dxa"/>
                        <w:shd w:val="clear" w:color="auto" w:fill="auto"/>
                      </w:tcPr>
                      <w:p w14:paraId="341D8C1B" w14:textId="05C530A0" w:rsidR="005D38C9" w:rsidRDefault="00243443" w:rsidP="005D38C9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C94AE50" w14:textId="54257D1A" w:rsidR="005D38C9" w:rsidRDefault="00243443" w:rsidP="005D38C9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EF03058" w14:textId="6E61C8A3" w:rsidR="005D38C9" w:rsidRDefault="00243443" w:rsidP="005D38C9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F7B6E6A" w14:textId="1796CF89" w:rsidR="005D38C9" w:rsidRDefault="00243443" w:rsidP="005D38C9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D47DF87" w14:textId="363F695B" w:rsidR="005D38C9" w:rsidRDefault="00243443" w:rsidP="005D38C9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957242D" w14:textId="203FF4D8" w:rsidR="005D38C9" w:rsidRDefault="00243443" w:rsidP="005D38C9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F137590" w14:textId="412BAE2E" w:rsidR="005D38C9" w:rsidRDefault="00243443" w:rsidP="005D38C9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891FD63" w14:textId="77777777" w:rsidR="005D38C9" w:rsidRDefault="005D38C9" w:rsidP="005D38C9"/>
                    </w:tc>
                  </w:tr>
                  <w:tr w:rsidR="005D38C9" w14:paraId="1BCAEAD9" w14:textId="77777777" w:rsidTr="007C19C4">
                    <w:trPr>
                      <w:gridAfter w:val="1"/>
                      <w:wAfter w:w="448" w:type="dxa"/>
                    </w:trPr>
                    <w:tc>
                      <w:tcPr>
                        <w:tcW w:w="448" w:type="dxa"/>
                        <w:shd w:val="clear" w:color="auto" w:fill="auto"/>
                      </w:tcPr>
                      <w:p w14:paraId="27579498" w14:textId="77777777" w:rsidR="005D38C9" w:rsidRDefault="005D38C9" w:rsidP="005D38C9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5EC4FC7" w14:textId="77777777" w:rsidR="005D38C9" w:rsidRDefault="005D38C9" w:rsidP="005D38C9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5BD66DA" w14:textId="77777777" w:rsidR="005D38C9" w:rsidRDefault="005D38C9" w:rsidP="005D38C9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E1F7FB4" w14:textId="77777777" w:rsidR="005D38C9" w:rsidRDefault="005D38C9" w:rsidP="005D38C9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972F34E" w14:textId="77777777" w:rsidR="005D38C9" w:rsidRDefault="005D38C9" w:rsidP="005D38C9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9ECEC27" w14:textId="77777777" w:rsidR="005D38C9" w:rsidRDefault="005D38C9" w:rsidP="005D38C9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12C4E77" w14:textId="77777777" w:rsidR="005D38C9" w:rsidRDefault="005D38C9" w:rsidP="005D38C9"/>
                    </w:tc>
                  </w:tr>
                </w:tbl>
                <w:p w14:paraId="52A0427A" w14:textId="77777777" w:rsidR="003C5938" w:rsidRDefault="003C5938" w:rsidP="005D38C9"/>
              </w:tc>
            </w:tr>
          </w:tbl>
          <w:p w14:paraId="0253FA2C" w14:textId="77777777" w:rsidR="00A70674" w:rsidRDefault="00A70674" w:rsidP="005D38C9"/>
        </w:tc>
      </w:tr>
      <w:tr w:rsidR="00A70674" w14:paraId="4DB14173" w14:textId="77777777">
        <w:trPr>
          <w:trHeight w:hRule="exact" w:val="144"/>
        </w:trPr>
        <w:tc>
          <w:tcPr>
            <w:tcW w:w="3214" w:type="dxa"/>
          </w:tcPr>
          <w:p w14:paraId="29DAB17D" w14:textId="77777777" w:rsidR="00A70674" w:rsidRDefault="00A70674" w:rsidP="005D38C9"/>
        </w:tc>
        <w:tc>
          <w:tcPr>
            <w:tcW w:w="579" w:type="dxa"/>
          </w:tcPr>
          <w:p w14:paraId="45D7D330" w14:textId="77777777" w:rsidR="00A70674" w:rsidRDefault="00A70674" w:rsidP="005D38C9"/>
        </w:tc>
        <w:tc>
          <w:tcPr>
            <w:tcW w:w="3214" w:type="dxa"/>
          </w:tcPr>
          <w:p w14:paraId="03CDBCEC" w14:textId="77777777" w:rsidR="00A70674" w:rsidRDefault="00645A39" w:rsidP="005D38C9">
            <w:r>
              <w:t xml:space="preserve"> </w:t>
            </w:r>
          </w:p>
          <w:p w14:paraId="06D54D1B" w14:textId="77777777" w:rsidR="00645A39" w:rsidRDefault="00645A39" w:rsidP="005D38C9"/>
          <w:p w14:paraId="3FFBAE18" w14:textId="77777777" w:rsidR="00645A39" w:rsidRDefault="00645A39" w:rsidP="005D38C9"/>
        </w:tc>
        <w:tc>
          <w:tcPr>
            <w:tcW w:w="579" w:type="dxa"/>
          </w:tcPr>
          <w:p w14:paraId="3552ABC8" w14:textId="77777777" w:rsidR="00A70674" w:rsidRDefault="00A70674" w:rsidP="005D38C9"/>
        </w:tc>
        <w:tc>
          <w:tcPr>
            <w:tcW w:w="3214" w:type="dxa"/>
          </w:tcPr>
          <w:p w14:paraId="3F94E20F" w14:textId="77777777" w:rsidR="00A70674" w:rsidRDefault="00A70674" w:rsidP="005D38C9"/>
        </w:tc>
      </w:tr>
      <w:tr w:rsidR="00223D4D" w14:paraId="265C6E54" w14:textId="77777777">
        <w:tc>
          <w:tcPr>
            <w:tcW w:w="3214" w:type="dxa"/>
          </w:tcPr>
          <w:tbl>
            <w:tblPr>
              <w:tblStyle w:val="MonthLayout"/>
              <w:tblpPr w:leftFromText="180" w:rightFromText="180" w:vertAnchor="text" w:horzAnchor="margin" w:tblpY="-210"/>
              <w:tblOverlap w:val="never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3C5938" w14:paraId="4905A14F" w14:textId="77777777" w:rsidTr="003C593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2428B71D" w14:textId="767E3A57" w:rsidR="003C5938" w:rsidRDefault="003C5938" w:rsidP="005D38C9">
                  <w:pPr>
                    <w:spacing w:before="48" w:after="48"/>
                  </w:pPr>
                  <w:r>
                    <w:t>Dec 20</w:t>
                  </w:r>
                  <w:r w:rsidR="007453B1">
                    <w:t>2</w:t>
                  </w:r>
                  <w:r w:rsidR="00737E75">
                    <w:t>4</w:t>
                  </w:r>
                </w:p>
              </w:tc>
            </w:tr>
            <w:tr w:rsidR="003C5938" w14:paraId="57A718B5" w14:textId="77777777" w:rsidTr="003C5938">
              <w:tc>
                <w:tcPr>
                  <w:tcW w:w="5000" w:type="pct"/>
                </w:tcPr>
                <w:tbl>
                  <w:tblPr>
                    <w:tblStyle w:val="MonthTable"/>
                    <w:tblW w:w="3584" w:type="dxa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3C5938" w14:paraId="38D9485A" w14:textId="77777777" w:rsidTr="00391A4A">
                    <w:trPr>
                      <w:gridAfter w:val="1"/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wAfter w:w="448" w:type="dxa"/>
                    </w:trPr>
                    <w:tc>
                      <w:tcPr>
                        <w:tcW w:w="448" w:type="dxa"/>
                      </w:tcPr>
                      <w:p w14:paraId="780A425D" w14:textId="77777777" w:rsidR="003C5938" w:rsidRDefault="003C5938" w:rsidP="005D38C9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CA0F4DA" w14:textId="77777777" w:rsidR="003C5938" w:rsidRDefault="003C5938" w:rsidP="005D38C9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5DE2DD5" w14:textId="77777777" w:rsidR="003C5938" w:rsidRDefault="003C5938" w:rsidP="005D38C9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79107AA" w14:textId="77777777" w:rsidR="003C5938" w:rsidRDefault="003C5938" w:rsidP="005D38C9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1DFE2F1" w14:textId="77777777" w:rsidR="003C5938" w:rsidRDefault="003C5938" w:rsidP="005D38C9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5121DC2" w14:textId="77777777" w:rsidR="003C5938" w:rsidRDefault="003C5938" w:rsidP="005D38C9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30C45A9" w14:textId="77777777" w:rsidR="003C5938" w:rsidRDefault="003C5938" w:rsidP="005D38C9">
                        <w:r>
                          <w:t>S</w:t>
                        </w:r>
                      </w:p>
                    </w:tc>
                  </w:tr>
                  <w:tr w:rsidR="003823B7" w14:paraId="1596D46F" w14:textId="77777777" w:rsidTr="007C19C4">
                    <w:tc>
                      <w:tcPr>
                        <w:tcW w:w="448" w:type="dxa"/>
                        <w:shd w:val="clear" w:color="auto" w:fill="auto"/>
                      </w:tcPr>
                      <w:p w14:paraId="02B9642A" w14:textId="7CC47FA5" w:rsidR="003823B7" w:rsidRDefault="0044707F" w:rsidP="003823B7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D444CF7" w14:textId="1961E23E" w:rsidR="003823B7" w:rsidRDefault="0044707F" w:rsidP="003823B7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04971ED" w14:textId="5B311D65" w:rsidR="003823B7" w:rsidRDefault="0044707F" w:rsidP="003823B7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CA48BE7" w14:textId="0641805D" w:rsidR="003823B7" w:rsidRDefault="0044707F" w:rsidP="003823B7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F9811F5" w14:textId="314D7944" w:rsidR="003823B7" w:rsidRDefault="0044707F" w:rsidP="003823B7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7F5B35B" w14:textId="0431FE46" w:rsidR="003823B7" w:rsidRDefault="0044707F" w:rsidP="003823B7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7EE6B3F" w14:textId="0CF46B5F" w:rsidR="003823B7" w:rsidRDefault="0044707F" w:rsidP="003823B7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20952AC7" w14:textId="77777777" w:rsidR="003823B7" w:rsidRDefault="003823B7" w:rsidP="003823B7">
                        <w:r>
                          <w:t>4</w:t>
                        </w:r>
                      </w:p>
                    </w:tc>
                  </w:tr>
                  <w:tr w:rsidR="003823B7" w14:paraId="31ABD436" w14:textId="77777777" w:rsidTr="006A30A6">
                    <w:tc>
                      <w:tcPr>
                        <w:tcW w:w="448" w:type="dxa"/>
                        <w:shd w:val="clear" w:color="auto" w:fill="auto"/>
                      </w:tcPr>
                      <w:p w14:paraId="56606C62" w14:textId="17C7C7DF" w:rsidR="003823B7" w:rsidRDefault="0044707F" w:rsidP="003823B7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C2ABF12" w14:textId="664B7DDE" w:rsidR="003823B7" w:rsidRDefault="0044707F" w:rsidP="003823B7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EF0FCB8" w14:textId="23FF2B48" w:rsidR="003823B7" w:rsidRDefault="0044707F" w:rsidP="003823B7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E1BD6E4" w14:textId="2C5E6CFD" w:rsidR="003823B7" w:rsidRDefault="0044707F" w:rsidP="003823B7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D2B1DB" w:themeFill="accent6" w:themeFillTint="66"/>
                      </w:tcPr>
                      <w:p w14:paraId="2D0FBD93" w14:textId="222F5FAB" w:rsidR="003823B7" w:rsidRDefault="0044707F" w:rsidP="003823B7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FE87496" w14:textId="5F08FFF4" w:rsidR="003823B7" w:rsidRDefault="0044707F" w:rsidP="003823B7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3CD8393" w14:textId="558974B3" w:rsidR="003823B7" w:rsidRDefault="0044707F" w:rsidP="003823B7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1E3D5327" w14:textId="77777777" w:rsidR="003823B7" w:rsidRDefault="003823B7" w:rsidP="003823B7">
                        <w:r>
                          <w:t>11</w:t>
                        </w:r>
                      </w:p>
                    </w:tc>
                  </w:tr>
                  <w:tr w:rsidR="003823B7" w14:paraId="7C626685" w14:textId="77777777" w:rsidTr="009006CE">
                    <w:tc>
                      <w:tcPr>
                        <w:tcW w:w="448" w:type="dxa"/>
                        <w:shd w:val="clear" w:color="auto" w:fill="auto"/>
                      </w:tcPr>
                      <w:p w14:paraId="27F8FBAD" w14:textId="0C679E0C" w:rsidR="003823B7" w:rsidRDefault="0044707F" w:rsidP="003823B7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5DBF072" w14:textId="35F2CCEA" w:rsidR="003823B7" w:rsidRDefault="0044707F" w:rsidP="003823B7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1A3FBAA" w14:textId="672B148A" w:rsidR="003823B7" w:rsidRDefault="0044707F" w:rsidP="003823B7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14:paraId="7AFA6FB6" w14:textId="2CC70CB2" w:rsidR="003823B7" w:rsidRDefault="0044707F" w:rsidP="003823B7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14:paraId="749C99D7" w14:textId="669B3F80" w:rsidR="003823B7" w:rsidRDefault="0044707F" w:rsidP="003823B7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14:paraId="36C6CFB5" w14:textId="6617B17B" w:rsidR="003823B7" w:rsidRDefault="0044707F" w:rsidP="003823B7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41B1D50" w14:textId="5368D9D4" w:rsidR="003823B7" w:rsidRDefault="0044707F" w:rsidP="003823B7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1F402F46" w14:textId="77777777" w:rsidR="003823B7" w:rsidRDefault="003823B7" w:rsidP="003823B7">
                        <w:r>
                          <w:t>18</w:t>
                        </w:r>
                      </w:p>
                    </w:tc>
                  </w:tr>
                  <w:tr w:rsidR="003823B7" w14:paraId="7A140069" w14:textId="77777777" w:rsidTr="0027414F">
                    <w:tc>
                      <w:tcPr>
                        <w:tcW w:w="448" w:type="dxa"/>
                        <w:shd w:val="clear" w:color="auto" w:fill="FFC000"/>
                      </w:tcPr>
                      <w:p w14:paraId="6603F134" w14:textId="67611E97" w:rsidR="003823B7" w:rsidRDefault="0044707F" w:rsidP="003823B7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14:paraId="40493F84" w14:textId="7D64C91F" w:rsidR="007D4255" w:rsidRDefault="0044707F" w:rsidP="007D4255">
                        <w:pPr>
                          <w:jc w:val="left"/>
                        </w:pPr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14:paraId="55168CCF" w14:textId="64AE9067" w:rsidR="003823B7" w:rsidRDefault="0044707F" w:rsidP="003823B7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14:paraId="5D24C394" w14:textId="08F07858" w:rsidR="003823B7" w:rsidRDefault="0044707F" w:rsidP="003823B7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14:paraId="666FF18F" w14:textId="61C5A8C3" w:rsidR="003823B7" w:rsidRDefault="0044707F" w:rsidP="003823B7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14:paraId="6F92F142" w14:textId="46A3F9B6" w:rsidR="003823B7" w:rsidRDefault="0044707F" w:rsidP="003823B7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14:paraId="733E69E8" w14:textId="3AFAC0C7" w:rsidR="003823B7" w:rsidRDefault="0044707F" w:rsidP="003823B7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3C71F014" w14:textId="77777777" w:rsidR="003823B7" w:rsidRDefault="003823B7" w:rsidP="003823B7">
                        <w:r>
                          <w:t>25</w:t>
                        </w:r>
                      </w:p>
                    </w:tc>
                  </w:tr>
                  <w:tr w:rsidR="003823B7" w14:paraId="3F9F91EB" w14:textId="77777777" w:rsidTr="0027414F">
                    <w:tc>
                      <w:tcPr>
                        <w:tcW w:w="448" w:type="dxa"/>
                        <w:shd w:val="clear" w:color="auto" w:fill="FFC000"/>
                      </w:tcPr>
                      <w:p w14:paraId="6C60B17B" w14:textId="7E565F09" w:rsidR="003823B7" w:rsidRDefault="0044707F" w:rsidP="003823B7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14:paraId="5485A6E8" w14:textId="01BD465C" w:rsidR="003823B7" w:rsidRDefault="0027414F" w:rsidP="003823B7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14:paraId="2660E96D" w14:textId="375AC167" w:rsidR="003823B7" w:rsidRDefault="0027414F" w:rsidP="003823B7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EE7B796" w14:textId="719C77A6" w:rsidR="003823B7" w:rsidRDefault="003823B7" w:rsidP="003823B7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A7AF026" w14:textId="4C303CE2" w:rsidR="003823B7" w:rsidRDefault="003823B7" w:rsidP="003823B7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95BC8FB" w14:textId="23068530" w:rsidR="003823B7" w:rsidRDefault="003823B7" w:rsidP="003823B7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13A2399" w14:textId="0A4C0FCB" w:rsidR="003823B7" w:rsidRDefault="003823B7" w:rsidP="003823B7"/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2E7452F7" w14:textId="77777777" w:rsidR="003823B7" w:rsidRDefault="003823B7" w:rsidP="003823B7"/>
                    </w:tc>
                  </w:tr>
                  <w:tr w:rsidR="003823B7" w14:paraId="15297B86" w14:textId="77777777" w:rsidTr="007C19C4">
                    <w:trPr>
                      <w:gridAfter w:val="1"/>
                      <w:wAfter w:w="448" w:type="dxa"/>
                    </w:trPr>
                    <w:tc>
                      <w:tcPr>
                        <w:tcW w:w="448" w:type="dxa"/>
                        <w:shd w:val="clear" w:color="auto" w:fill="auto"/>
                      </w:tcPr>
                      <w:p w14:paraId="67ADAE96" w14:textId="0654D8B9" w:rsidR="003823B7" w:rsidRDefault="003823B7" w:rsidP="003823B7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D0F9A4B" w14:textId="77777777" w:rsidR="003823B7" w:rsidRDefault="003823B7" w:rsidP="003823B7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A9EF502" w14:textId="77777777" w:rsidR="003823B7" w:rsidRDefault="003823B7" w:rsidP="003823B7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F2A0553" w14:textId="77777777" w:rsidR="003823B7" w:rsidRDefault="003823B7" w:rsidP="003823B7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A1B1272" w14:textId="77777777" w:rsidR="003823B7" w:rsidRDefault="003823B7" w:rsidP="003823B7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B9FA2AF" w14:textId="77777777" w:rsidR="003823B7" w:rsidRDefault="003823B7" w:rsidP="003823B7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6311CC5" w14:textId="77777777" w:rsidR="003823B7" w:rsidRDefault="003823B7" w:rsidP="003823B7"/>
                    </w:tc>
                  </w:tr>
                </w:tbl>
                <w:p w14:paraId="737481DE" w14:textId="77777777" w:rsidR="003C5938" w:rsidRDefault="003C5938" w:rsidP="005D38C9"/>
              </w:tc>
            </w:tr>
          </w:tbl>
          <w:p w14:paraId="406BC9B8" w14:textId="77777777" w:rsidR="00223D4D" w:rsidRDefault="00223D4D" w:rsidP="005D38C9"/>
        </w:tc>
        <w:tc>
          <w:tcPr>
            <w:tcW w:w="579" w:type="dxa"/>
          </w:tcPr>
          <w:p w14:paraId="02267C40" w14:textId="77777777" w:rsidR="00223D4D" w:rsidRDefault="00223D4D" w:rsidP="005D38C9"/>
        </w:tc>
        <w:tc>
          <w:tcPr>
            <w:tcW w:w="3214" w:type="dxa"/>
          </w:tcPr>
          <w:tbl>
            <w:tblPr>
              <w:tblStyle w:val="MonthLayout"/>
              <w:tblpPr w:leftFromText="180" w:rightFromText="180" w:vertAnchor="text" w:horzAnchor="margin" w:tblpY="-285"/>
              <w:tblOverlap w:val="never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3C5938" w14:paraId="614B54DC" w14:textId="77777777" w:rsidTr="003C593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19796604" w14:textId="4D1ED166" w:rsidR="003C5938" w:rsidRDefault="003C5938" w:rsidP="005D38C9">
                  <w:pPr>
                    <w:spacing w:before="48" w:after="48"/>
                  </w:pPr>
                  <w:r>
                    <w:t>Jan 20</w:t>
                  </w:r>
                  <w:r w:rsidR="007453B1">
                    <w:t>2</w:t>
                  </w:r>
                  <w:r w:rsidR="00737E75">
                    <w:t>5</w:t>
                  </w:r>
                </w:p>
              </w:tc>
            </w:tr>
            <w:tr w:rsidR="003C5938" w14:paraId="04EF0F47" w14:textId="77777777" w:rsidTr="003C5938">
              <w:tc>
                <w:tcPr>
                  <w:tcW w:w="5000" w:type="pct"/>
                </w:tcPr>
                <w:tbl>
                  <w:tblPr>
                    <w:tblStyle w:val="MonthTable"/>
                    <w:tblW w:w="3584" w:type="dxa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3C5938" w14:paraId="7D8F1C9B" w14:textId="77777777" w:rsidTr="00391A4A">
                    <w:trPr>
                      <w:gridAfter w:val="1"/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wAfter w:w="448" w:type="dxa"/>
                    </w:trPr>
                    <w:tc>
                      <w:tcPr>
                        <w:tcW w:w="448" w:type="dxa"/>
                      </w:tcPr>
                      <w:p w14:paraId="22036F9D" w14:textId="77777777" w:rsidR="003C5938" w:rsidRDefault="003C5938" w:rsidP="005D38C9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8DD9EE4" w14:textId="77777777" w:rsidR="003C5938" w:rsidRDefault="003C5938" w:rsidP="005D38C9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9258E42" w14:textId="77777777" w:rsidR="003C5938" w:rsidRDefault="003C5938" w:rsidP="005D38C9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0CF5683" w14:textId="77777777" w:rsidR="003C5938" w:rsidRDefault="003C5938" w:rsidP="005D38C9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D36C5F2" w14:textId="77777777" w:rsidR="003C5938" w:rsidRDefault="003C5938" w:rsidP="005D38C9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9548D0A" w14:textId="77777777" w:rsidR="003C5938" w:rsidRDefault="003C5938" w:rsidP="005D38C9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BB36DFC" w14:textId="77777777" w:rsidR="003C5938" w:rsidRDefault="003C5938" w:rsidP="005D38C9">
                        <w:r>
                          <w:t>S</w:t>
                        </w:r>
                      </w:p>
                    </w:tc>
                  </w:tr>
                  <w:tr w:rsidR="000565CB" w14:paraId="61AFE4C9" w14:textId="77777777" w:rsidTr="00F41A2A">
                    <w:tc>
                      <w:tcPr>
                        <w:tcW w:w="448" w:type="dxa"/>
                        <w:shd w:val="clear" w:color="auto" w:fill="auto"/>
                      </w:tcPr>
                      <w:p w14:paraId="7649721F" w14:textId="77777777" w:rsidR="000565CB" w:rsidRDefault="000565CB" w:rsidP="000565CB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AAC0D5D" w14:textId="763F14B8" w:rsidR="000565CB" w:rsidRDefault="000565CB" w:rsidP="000565CB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5899D99" w14:textId="69A190DB" w:rsidR="000565CB" w:rsidRDefault="000565CB" w:rsidP="000565CB"/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14:paraId="7B6FD750" w14:textId="3BE76F8F" w:rsidR="000565CB" w:rsidRDefault="000565CB" w:rsidP="000565CB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14:paraId="0CA40503" w14:textId="38AF8C1A" w:rsidR="000565CB" w:rsidRDefault="000565CB" w:rsidP="000565CB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14:paraId="0B60FBC4" w14:textId="419EA267" w:rsidR="000565CB" w:rsidRDefault="000565CB" w:rsidP="000565CB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2A7401C" w14:textId="7DC924E7" w:rsidR="000565CB" w:rsidRDefault="000565CB" w:rsidP="000565CB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0553249A" w14:textId="77777777" w:rsidR="000565CB" w:rsidRDefault="000565CB" w:rsidP="000565CB">
                        <w:r>
                          <w:t>1</w:t>
                        </w:r>
                      </w:p>
                    </w:tc>
                  </w:tr>
                  <w:tr w:rsidR="009B3A1E" w14:paraId="583B6FD6" w14:textId="77777777" w:rsidTr="007C19C4">
                    <w:tc>
                      <w:tcPr>
                        <w:tcW w:w="448" w:type="dxa"/>
                        <w:shd w:val="clear" w:color="auto" w:fill="auto"/>
                      </w:tcPr>
                      <w:p w14:paraId="33E8DFBE" w14:textId="065B38A2" w:rsidR="009B3A1E" w:rsidRDefault="009B3A1E" w:rsidP="009B3A1E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7DC4502" w14:textId="13E7218B" w:rsidR="009B3A1E" w:rsidRDefault="009B3A1E" w:rsidP="009B3A1E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8500E0F" w14:textId="24FE99BB" w:rsidR="009B3A1E" w:rsidRPr="00424EB4" w:rsidRDefault="009B3A1E" w:rsidP="009B3A1E">
                        <w:pPr>
                          <w:rPr>
                            <w:color w:val="FF0000"/>
                          </w:rPr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2380EFF" w14:textId="565C524E" w:rsidR="009B3A1E" w:rsidRDefault="009B3A1E" w:rsidP="009B3A1E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BA4134B" w14:textId="2ECE5D18" w:rsidR="009B3A1E" w:rsidRDefault="009B3A1E" w:rsidP="009B3A1E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085091A" w14:textId="4949E310" w:rsidR="009B3A1E" w:rsidRDefault="009B3A1E" w:rsidP="009B3A1E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ABAF0A7" w14:textId="3298C903" w:rsidR="009B3A1E" w:rsidRDefault="009B3A1E" w:rsidP="009B3A1E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00AF1814" w14:textId="77777777" w:rsidR="009B3A1E" w:rsidRDefault="009B3A1E" w:rsidP="009B3A1E">
                        <w:r>
                          <w:t>8</w:t>
                        </w:r>
                      </w:p>
                    </w:tc>
                  </w:tr>
                  <w:tr w:rsidR="009B3A1E" w14:paraId="56166D78" w14:textId="77777777" w:rsidTr="007C19C4">
                    <w:tc>
                      <w:tcPr>
                        <w:tcW w:w="448" w:type="dxa"/>
                        <w:shd w:val="clear" w:color="auto" w:fill="auto"/>
                      </w:tcPr>
                      <w:p w14:paraId="7B3E43E6" w14:textId="579A31B6" w:rsidR="009B3A1E" w:rsidRDefault="009B3A1E" w:rsidP="009B3A1E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EBFCE16" w14:textId="69947284" w:rsidR="009B3A1E" w:rsidRDefault="009B3A1E" w:rsidP="009B3A1E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F51DB76" w14:textId="7EFA1455" w:rsidR="009B3A1E" w:rsidRDefault="009B3A1E" w:rsidP="009B3A1E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25D23EB" w14:textId="5AEAEDAC" w:rsidR="009B3A1E" w:rsidRDefault="009B3A1E" w:rsidP="009B3A1E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A37D759" w14:textId="01ACD5CD" w:rsidR="009B3A1E" w:rsidRDefault="009B3A1E" w:rsidP="009B3A1E">
                        <w:pPr>
                          <w:jc w:val="left"/>
                        </w:pPr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B4D372B" w14:textId="5E92C5AE" w:rsidR="009B3A1E" w:rsidRDefault="009B3A1E" w:rsidP="009B3A1E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C4A2B2F" w14:textId="3FB6847F" w:rsidR="009B3A1E" w:rsidRDefault="009B3A1E" w:rsidP="009B3A1E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44679D9D" w14:textId="77777777" w:rsidR="009B3A1E" w:rsidRDefault="009B3A1E" w:rsidP="009B3A1E">
                        <w:r>
                          <w:t>15</w:t>
                        </w:r>
                      </w:p>
                    </w:tc>
                  </w:tr>
                  <w:tr w:rsidR="009B3A1E" w14:paraId="0209C7C4" w14:textId="77777777" w:rsidTr="007C19C4">
                    <w:tc>
                      <w:tcPr>
                        <w:tcW w:w="448" w:type="dxa"/>
                        <w:shd w:val="clear" w:color="auto" w:fill="auto"/>
                      </w:tcPr>
                      <w:p w14:paraId="357281D7" w14:textId="1C4A2081" w:rsidR="009B3A1E" w:rsidRDefault="009B3A1E" w:rsidP="009B3A1E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4EBE881" w14:textId="44764103" w:rsidR="009B3A1E" w:rsidRDefault="009B3A1E" w:rsidP="009B3A1E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94356B5" w14:textId="07A8E1D7" w:rsidR="009B3A1E" w:rsidRDefault="009B3A1E" w:rsidP="009B3A1E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7624049" w14:textId="74ECAF19" w:rsidR="009B3A1E" w:rsidRDefault="009B3A1E" w:rsidP="009B3A1E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F4904E3" w14:textId="3706428D" w:rsidR="009B3A1E" w:rsidRDefault="009B3A1E" w:rsidP="009B3A1E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F4D6688" w14:textId="0633E76E" w:rsidR="009B3A1E" w:rsidRDefault="009B3A1E" w:rsidP="009B3A1E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763692A" w14:textId="10421006" w:rsidR="009B3A1E" w:rsidRDefault="009B3A1E" w:rsidP="009B3A1E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7BC65076" w14:textId="77777777" w:rsidR="009B3A1E" w:rsidRDefault="009B3A1E" w:rsidP="009B3A1E">
                        <w:r>
                          <w:t>22</w:t>
                        </w:r>
                      </w:p>
                    </w:tc>
                  </w:tr>
                  <w:tr w:rsidR="00F41A2A" w14:paraId="605672FB" w14:textId="77777777" w:rsidTr="00F41A2A">
                    <w:tc>
                      <w:tcPr>
                        <w:tcW w:w="448" w:type="dxa"/>
                        <w:shd w:val="clear" w:color="auto" w:fill="auto"/>
                      </w:tcPr>
                      <w:p w14:paraId="4C415849" w14:textId="0A739136" w:rsidR="00D50CF2" w:rsidRDefault="00D50CF2" w:rsidP="00D50CF2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1E4B733" w14:textId="1F8AAB36" w:rsidR="00D50CF2" w:rsidRDefault="00D50CF2" w:rsidP="00D50CF2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E54DF5E" w14:textId="25D6EA18" w:rsidR="00D50CF2" w:rsidRDefault="00D50CF2" w:rsidP="00D50CF2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909E9B3" w14:textId="40DF6C64" w:rsidR="00D50CF2" w:rsidRDefault="00D50CF2" w:rsidP="00D50CF2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C574C9E" w14:textId="564E11B7" w:rsidR="00D50CF2" w:rsidRDefault="00D50CF2" w:rsidP="00D50CF2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C234C5F" w14:textId="0C0A8E13" w:rsidR="00D50CF2" w:rsidRDefault="00D50CF2" w:rsidP="00D50CF2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135C5D6" w14:textId="77777777" w:rsidR="00D50CF2" w:rsidRDefault="00D50CF2" w:rsidP="00D50CF2"/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26F356D2" w14:textId="77777777" w:rsidR="00D50CF2" w:rsidRDefault="00D50CF2" w:rsidP="00D50CF2">
                        <w:r>
                          <w:t>29</w:t>
                        </w:r>
                      </w:p>
                    </w:tc>
                  </w:tr>
                  <w:tr w:rsidR="00D50CF2" w14:paraId="7AD32485" w14:textId="77777777" w:rsidTr="007C19C4">
                    <w:tc>
                      <w:tcPr>
                        <w:tcW w:w="448" w:type="dxa"/>
                        <w:shd w:val="clear" w:color="auto" w:fill="auto"/>
                      </w:tcPr>
                      <w:p w14:paraId="6F85E5F7" w14:textId="77777777" w:rsidR="00D50CF2" w:rsidRDefault="00D50CF2" w:rsidP="00D50CF2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ED42C50" w14:textId="77777777" w:rsidR="00D50CF2" w:rsidRDefault="00D50CF2" w:rsidP="00D50CF2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CB4F55F" w14:textId="77777777" w:rsidR="00D50CF2" w:rsidRDefault="00D50CF2" w:rsidP="00D50CF2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535FE2D" w14:textId="77777777" w:rsidR="00D50CF2" w:rsidRDefault="00D50CF2" w:rsidP="00D50CF2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364D4D1" w14:textId="77777777" w:rsidR="00D50CF2" w:rsidRDefault="00D50CF2" w:rsidP="00D50CF2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E455946" w14:textId="77777777" w:rsidR="00D50CF2" w:rsidRDefault="00D50CF2" w:rsidP="00D50CF2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57EBC4E" w14:textId="77777777" w:rsidR="00D50CF2" w:rsidRDefault="00D50CF2" w:rsidP="00D50CF2"/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2A0AC924" w14:textId="77777777" w:rsidR="00D50CF2" w:rsidRDefault="00D50CF2" w:rsidP="00D50CF2"/>
                    </w:tc>
                  </w:tr>
                </w:tbl>
                <w:p w14:paraId="112CF63C" w14:textId="77777777" w:rsidR="003C5938" w:rsidRDefault="003C5938" w:rsidP="005D38C9"/>
              </w:tc>
            </w:tr>
          </w:tbl>
          <w:p w14:paraId="6229C21A" w14:textId="77777777" w:rsidR="00223D4D" w:rsidRDefault="00223D4D" w:rsidP="005D38C9"/>
        </w:tc>
        <w:tc>
          <w:tcPr>
            <w:tcW w:w="579" w:type="dxa"/>
          </w:tcPr>
          <w:p w14:paraId="770838D5" w14:textId="77777777" w:rsidR="00223D4D" w:rsidRDefault="00223D4D" w:rsidP="005D38C9"/>
        </w:tc>
        <w:tc>
          <w:tcPr>
            <w:tcW w:w="3214" w:type="dxa"/>
          </w:tcPr>
          <w:tbl>
            <w:tblPr>
              <w:tblStyle w:val="MonthLayout"/>
              <w:tblpPr w:leftFromText="180" w:rightFromText="180" w:vertAnchor="text" w:horzAnchor="margin" w:tblpY="-210"/>
              <w:tblOverlap w:val="never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3C5938" w14:paraId="7264F0D8" w14:textId="77777777" w:rsidTr="003C593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117937F8" w14:textId="5F76A467" w:rsidR="003C5938" w:rsidRDefault="003C5938" w:rsidP="005D38C9">
                  <w:pPr>
                    <w:spacing w:before="48" w:after="48"/>
                  </w:pPr>
                  <w:r>
                    <w:t>Feb 202</w:t>
                  </w:r>
                  <w:r w:rsidR="00737E75">
                    <w:t>5</w:t>
                  </w:r>
                </w:p>
              </w:tc>
            </w:tr>
            <w:tr w:rsidR="003C5938" w14:paraId="1B03CC74" w14:textId="77777777" w:rsidTr="003C5938">
              <w:tc>
                <w:tcPr>
                  <w:tcW w:w="5000" w:type="pct"/>
                </w:tcPr>
                <w:tbl>
                  <w:tblPr>
                    <w:tblStyle w:val="MonthTable"/>
                    <w:tblW w:w="3584" w:type="dxa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3C5938" w14:paraId="3AB07F33" w14:textId="77777777" w:rsidTr="00391A4A">
                    <w:trPr>
                      <w:gridAfter w:val="1"/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wAfter w:w="448" w:type="dxa"/>
                    </w:trPr>
                    <w:tc>
                      <w:tcPr>
                        <w:tcW w:w="448" w:type="dxa"/>
                      </w:tcPr>
                      <w:p w14:paraId="257880D0" w14:textId="77777777" w:rsidR="003C5938" w:rsidRDefault="003C5938" w:rsidP="005D38C9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AF2663C" w14:textId="77777777" w:rsidR="003C5938" w:rsidRDefault="003C5938" w:rsidP="005D38C9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048C7E3" w14:textId="77777777" w:rsidR="003C5938" w:rsidRDefault="003C5938" w:rsidP="005D38C9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329433A" w14:textId="77777777" w:rsidR="003C5938" w:rsidRDefault="003C5938" w:rsidP="005D38C9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104FA43" w14:textId="77777777" w:rsidR="003C5938" w:rsidRDefault="003C5938" w:rsidP="005D38C9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701AF48" w14:textId="77777777" w:rsidR="003C5938" w:rsidRDefault="003C5938" w:rsidP="005D38C9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6AE6049" w14:textId="77777777" w:rsidR="003C5938" w:rsidRDefault="003C5938" w:rsidP="005D38C9">
                        <w:r>
                          <w:t>S</w:t>
                        </w:r>
                      </w:p>
                    </w:tc>
                  </w:tr>
                  <w:tr w:rsidR="007D4255" w14:paraId="1FF011C3" w14:textId="77777777" w:rsidTr="007C19C4">
                    <w:tc>
                      <w:tcPr>
                        <w:tcW w:w="448" w:type="dxa"/>
                        <w:shd w:val="clear" w:color="auto" w:fill="auto"/>
                      </w:tcPr>
                      <w:p w14:paraId="200CA796" w14:textId="77777777" w:rsidR="007D4255" w:rsidRDefault="007D4255" w:rsidP="007D4255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085FA17" w14:textId="77777777" w:rsidR="007D4255" w:rsidRDefault="007D4255" w:rsidP="007D4255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ED7FA9A" w14:textId="77777777" w:rsidR="007D4255" w:rsidRDefault="007D4255" w:rsidP="007D4255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EB5D344" w14:textId="77777777" w:rsidR="007D4255" w:rsidRDefault="007D4255" w:rsidP="007D4255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076B211" w14:textId="2E6F2228" w:rsidR="007D4255" w:rsidRDefault="007D4255" w:rsidP="007D4255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49A1243" w14:textId="2C615E65" w:rsidR="007D4255" w:rsidRDefault="007D4255" w:rsidP="007D4255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5BB773F" w14:textId="2BD0DF87" w:rsidR="007D4255" w:rsidRDefault="00D50CF2" w:rsidP="007D4255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73DA7CBB" w14:textId="77777777" w:rsidR="007D4255" w:rsidRDefault="007D4255" w:rsidP="007D4255">
                        <w:r>
                          <w:t>5</w:t>
                        </w:r>
                      </w:p>
                    </w:tc>
                  </w:tr>
                  <w:tr w:rsidR="00D50CF2" w14:paraId="7B4BC4FB" w14:textId="77777777" w:rsidTr="007C19C4">
                    <w:tc>
                      <w:tcPr>
                        <w:tcW w:w="448" w:type="dxa"/>
                        <w:shd w:val="clear" w:color="auto" w:fill="auto"/>
                      </w:tcPr>
                      <w:p w14:paraId="57E63B2F" w14:textId="071C03BB" w:rsidR="00D50CF2" w:rsidRDefault="00D50CF2" w:rsidP="00D50CF2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6794FA5" w14:textId="58C7CD90" w:rsidR="00D50CF2" w:rsidRDefault="00D50CF2" w:rsidP="00D50CF2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6F1310D" w14:textId="0425E2BC" w:rsidR="00D50CF2" w:rsidRDefault="00D50CF2" w:rsidP="00D50CF2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DF39DD5" w14:textId="31DCF827" w:rsidR="00D50CF2" w:rsidRDefault="00D50CF2" w:rsidP="00D50CF2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5FAD39E" w14:textId="0528BB7A" w:rsidR="00D50CF2" w:rsidRDefault="00D50CF2" w:rsidP="00D50CF2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29502B4" w14:textId="06ACD97E" w:rsidR="00D50CF2" w:rsidRDefault="00D50CF2" w:rsidP="00D50CF2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99596F9" w14:textId="302063A8" w:rsidR="00D50CF2" w:rsidRDefault="00D50CF2" w:rsidP="00D50CF2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3ACD914B" w14:textId="77777777" w:rsidR="00D50CF2" w:rsidRDefault="00D50CF2" w:rsidP="00D50CF2">
                        <w:r>
                          <w:t>12</w:t>
                        </w:r>
                      </w:p>
                    </w:tc>
                  </w:tr>
                  <w:tr w:rsidR="00D63893" w14:paraId="057C02AD" w14:textId="77777777" w:rsidTr="007C19C4">
                    <w:tc>
                      <w:tcPr>
                        <w:tcW w:w="448" w:type="dxa"/>
                        <w:shd w:val="clear" w:color="auto" w:fill="auto"/>
                      </w:tcPr>
                      <w:p w14:paraId="24D0D01D" w14:textId="44EE8759" w:rsidR="00D63893" w:rsidRDefault="00D63893" w:rsidP="00D63893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9CCB6FB" w14:textId="0DCB3ED9" w:rsidR="00D63893" w:rsidRDefault="00D63893" w:rsidP="00D63893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D94C234" w14:textId="4936B252" w:rsidR="00D63893" w:rsidRPr="00424EB4" w:rsidRDefault="00D63893" w:rsidP="00D63893">
                        <w:pPr>
                          <w:rPr>
                            <w:color w:val="FFC000"/>
                          </w:rPr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EEB2B05" w14:textId="5263C310" w:rsidR="00D63893" w:rsidRDefault="00D63893" w:rsidP="00D63893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EDE2865" w14:textId="04DEEA53" w:rsidR="00D63893" w:rsidRDefault="00D63893" w:rsidP="00D63893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BC092C4" w14:textId="76D01537" w:rsidR="00D63893" w:rsidRDefault="00D63893" w:rsidP="00D63893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5CB4E96" w14:textId="27CADF7C" w:rsidR="00D63893" w:rsidRDefault="00D63893" w:rsidP="00D63893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63927AC0" w14:textId="77777777" w:rsidR="00D63893" w:rsidRDefault="00D63893" w:rsidP="00D63893">
                        <w:r>
                          <w:t>19</w:t>
                        </w:r>
                      </w:p>
                    </w:tc>
                  </w:tr>
                  <w:tr w:rsidR="00392A73" w14:paraId="6F7EE362" w14:textId="77777777" w:rsidTr="0009452A">
                    <w:tc>
                      <w:tcPr>
                        <w:tcW w:w="448" w:type="dxa"/>
                        <w:shd w:val="clear" w:color="auto" w:fill="auto"/>
                      </w:tcPr>
                      <w:p w14:paraId="017F620C" w14:textId="4B3597EA" w:rsidR="00392A73" w:rsidRDefault="00392A73" w:rsidP="00392A73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14:paraId="0EE10682" w14:textId="6211D295" w:rsidR="00392A73" w:rsidRDefault="00392A73" w:rsidP="00392A73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14:paraId="69C359C7" w14:textId="60C89184" w:rsidR="00392A73" w:rsidRDefault="00392A73" w:rsidP="00392A73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14:paraId="0658279D" w14:textId="09836AAB" w:rsidR="00392A73" w:rsidRDefault="00392A73" w:rsidP="00392A73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14:paraId="7EF454A6" w14:textId="77D7C62A" w:rsidR="00392A73" w:rsidRDefault="00392A73" w:rsidP="00392A73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14:paraId="7E60615B" w14:textId="2BDA21B6" w:rsidR="00392A73" w:rsidRDefault="00392A73" w:rsidP="00392A73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283E667" w14:textId="6A4BFEAF" w:rsidR="00392A73" w:rsidRDefault="00392A73" w:rsidP="00392A73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292AF17C" w14:textId="77777777" w:rsidR="00392A73" w:rsidRDefault="00392A73" w:rsidP="00392A73">
                        <w:r>
                          <w:t>26</w:t>
                        </w:r>
                      </w:p>
                    </w:tc>
                  </w:tr>
                  <w:tr w:rsidR="00392A73" w14:paraId="485DA856" w14:textId="77777777" w:rsidTr="00CB075B">
                    <w:tc>
                      <w:tcPr>
                        <w:tcW w:w="448" w:type="dxa"/>
                        <w:shd w:val="clear" w:color="auto" w:fill="auto"/>
                      </w:tcPr>
                      <w:p w14:paraId="71E60F6C" w14:textId="0A14E121" w:rsidR="00392A73" w:rsidRDefault="00392A73" w:rsidP="00392A73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1EAA6EF" w14:textId="5E0D6037" w:rsidR="00392A73" w:rsidRDefault="00392A73" w:rsidP="00392A73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212ECAD" w14:textId="423104C8" w:rsidR="00392A73" w:rsidRDefault="00392A73" w:rsidP="00392A73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B0E781F" w14:textId="6D914E96" w:rsidR="00392A73" w:rsidRDefault="00392A73" w:rsidP="00392A73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5231DD9" w14:textId="4AC025AF" w:rsidR="00392A73" w:rsidRDefault="00392A73" w:rsidP="00392A73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F3CC68D" w14:textId="4872992B" w:rsidR="00392A73" w:rsidRDefault="00392A73" w:rsidP="00392A73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999FC51" w14:textId="77777777" w:rsidR="00392A73" w:rsidRDefault="00392A73" w:rsidP="00392A73"/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53719B3F" w14:textId="77777777" w:rsidR="00392A73" w:rsidRDefault="00392A73" w:rsidP="00392A73"/>
                    </w:tc>
                  </w:tr>
                  <w:tr w:rsidR="00392A73" w14:paraId="29964F4C" w14:textId="77777777" w:rsidTr="007C19C4">
                    <w:tc>
                      <w:tcPr>
                        <w:tcW w:w="448" w:type="dxa"/>
                        <w:shd w:val="clear" w:color="auto" w:fill="auto"/>
                      </w:tcPr>
                      <w:p w14:paraId="4C0FCD06" w14:textId="77777777" w:rsidR="00392A73" w:rsidRDefault="00392A73" w:rsidP="00392A73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5393A98" w14:textId="77777777" w:rsidR="00392A73" w:rsidRDefault="00392A73" w:rsidP="00392A73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F89A3C6" w14:textId="77777777" w:rsidR="00392A73" w:rsidRDefault="00392A73" w:rsidP="00392A73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E5CB280" w14:textId="77777777" w:rsidR="00392A73" w:rsidRDefault="00392A73" w:rsidP="00392A73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538D4F4" w14:textId="77777777" w:rsidR="00392A73" w:rsidRDefault="00392A73" w:rsidP="00392A73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04E899B" w14:textId="77777777" w:rsidR="00392A73" w:rsidRDefault="00392A73" w:rsidP="00392A73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001C79E" w14:textId="77777777" w:rsidR="00392A73" w:rsidRDefault="00392A73" w:rsidP="00392A73"/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5F53B6BD" w14:textId="77777777" w:rsidR="00392A73" w:rsidRDefault="00392A73" w:rsidP="00392A73"/>
                    </w:tc>
                  </w:tr>
                </w:tbl>
                <w:p w14:paraId="066CE7C3" w14:textId="77777777" w:rsidR="003C5938" w:rsidRDefault="003C5938" w:rsidP="005D38C9"/>
              </w:tc>
            </w:tr>
          </w:tbl>
          <w:p w14:paraId="7BC742D9" w14:textId="77777777" w:rsidR="00223D4D" w:rsidRDefault="00223D4D" w:rsidP="005D38C9"/>
        </w:tc>
      </w:tr>
      <w:tr w:rsidR="00223D4D" w14:paraId="06AC5DAF" w14:textId="77777777">
        <w:trPr>
          <w:trHeight w:hRule="exact" w:val="144"/>
        </w:trPr>
        <w:tc>
          <w:tcPr>
            <w:tcW w:w="3214" w:type="dxa"/>
          </w:tcPr>
          <w:p w14:paraId="43014AC8" w14:textId="77777777" w:rsidR="00223D4D" w:rsidRDefault="00223D4D" w:rsidP="005D38C9"/>
        </w:tc>
        <w:tc>
          <w:tcPr>
            <w:tcW w:w="579" w:type="dxa"/>
          </w:tcPr>
          <w:p w14:paraId="239EB253" w14:textId="77777777" w:rsidR="00223D4D" w:rsidRDefault="00223D4D" w:rsidP="005D38C9"/>
        </w:tc>
        <w:tc>
          <w:tcPr>
            <w:tcW w:w="3214" w:type="dxa"/>
          </w:tcPr>
          <w:p w14:paraId="1A2BE190" w14:textId="77777777" w:rsidR="00223D4D" w:rsidRDefault="00223D4D" w:rsidP="005D38C9"/>
        </w:tc>
        <w:tc>
          <w:tcPr>
            <w:tcW w:w="579" w:type="dxa"/>
          </w:tcPr>
          <w:p w14:paraId="207908C3" w14:textId="77777777" w:rsidR="00223D4D" w:rsidRDefault="00223D4D" w:rsidP="005D38C9"/>
        </w:tc>
        <w:tc>
          <w:tcPr>
            <w:tcW w:w="3214" w:type="dxa"/>
          </w:tcPr>
          <w:p w14:paraId="5E51E433" w14:textId="77777777" w:rsidR="00223D4D" w:rsidRDefault="00223D4D" w:rsidP="005D38C9"/>
        </w:tc>
      </w:tr>
      <w:tr w:rsidR="00223D4D" w14:paraId="073F9290" w14:textId="77777777">
        <w:tc>
          <w:tcPr>
            <w:tcW w:w="3214" w:type="dxa"/>
          </w:tcPr>
          <w:tbl>
            <w:tblPr>
              <w:tblStyle w:val="MonthLayout"/>
              <w:tblpPr w:leftFromText="180" w:rightFromText="180" w:vertAnchor="text" w:horzAnchor="margin" w:tblpY="-240"/>
              <w:tblOverlap w:val="never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373B95" w14:paraId="219B142C" w14:textId="77777777" w:rsidTr="00373B9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1D92BE4B" w14:textId="1139BE73" w:rsidR="00373B95" w:rsidRDefault="00373B95" w:rsidP="005D38C9">
                  <w:pPr>
                    <w:spacing w:before="48" w:after="48"/>
                  </w:pPr>
                  <w:r>
                    <w:t xml:space="preserve">Mar </w:t>
                  </w:r>
                  <w:r w:rsidRPr="003C14C4">
                    <w:t>202</w:t>
                  </w:r>
                  <w:r w:rsidR="00737E75">
                    <w:t>5</w:t>
                  </w:r>
                </w:p>
              </w:tc>
            </w:tr>
            <w:tr w:rsidR="00373B95" w14:paraId="672DA7A3" w14:textId="77777777" w:rsidTr="00373B95">
              <w:tc>
                <w:tcPr>
                  <w:tcW w:w="5000" w:type="pct"/>
                </w:tcPr>
                <w:tbl>
                  <w:tblPr>
                    <w:tblStyle w:val="MonthTable"/>
                    <w:tblW w:w="3584" w:type="dxa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373B95" w14:paraId="6499CD51" w14:textId="77777777" w:rsidTr="00391A4A">
                    <w:trPr>
                      <w:gridAfter w:val="1"/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wAfter w:w="448" w:type="dxa"/>
                    </w:trPr>
                    <w:tc>
                      <w:tcPr>
                        <w:tcW w:w="448" w:type="dxa"/>
                      </w:tcPr>
                      <w:p w14:paraId="5561960E" w14:textId="77777777" w:rsidR="00373B95" w:rsidRDefault="00373B95" w:rsidP="005D38C9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BC66829" w14:textId="77777777" w:rsidR="00373B95" w:rsidRDefault="00373B95" w:rsidP="005D38C9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596B4E7" w14:textId="77777777" w:rsidR="00373B95" w:rsidRDefault="00373B95" w:rsidP="005D38C9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1A6CAC0" w14:textId="77777777" w:rsidR="00373B95" w:rsidRDefault="00373B95" w:rsidP="005D38C9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6BCF082" w14:textId="77777777" w:rsidR="00373B95" w:rsidRDefault="00373B95" w:rsidP="005D38C9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9636D03" w14:textId="77777777" w:rsidR="00373B95" w:rsidRDefault="00373B95" w:rsidP="005D38C9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659F85D" w14:textId="77777777" w:rsidR="00373B95" w:rsidRDefault="00373B95" w:rsidP="005D38C9">
                        <w:r>
                          <w:t>S</w:t>
                        </w:r>
                      </w:p>
                    </w:tc>
                  </w:tr>
                  <w:tr w:rsidR="007D4255" w14:paraId="42D919F5" w14:textId="77777777" w:rsidTr="007C19C4">
                    <w:tc>
                      <w:tcPr>
                        <w:tcW w:w="448" w:type="dxa"/>
                        <w:shd w:val="clear" w:color="auto" w:fill="auto"/>
                      </w:tcPr>
                      <w:p w14:paraId="7B668BD7" w14:textId="77777777" w:rsidR="007D4255" w:rsidRDefault="007D4255" w:rsidP="007D4255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80FBB22" w14:textId="77777777" w:rsidR="007D4255" w:rsidRDefault="007D4255" w:rsidP="007D4255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E8ABCEC" w14:textId="77777777" w:rsidR="007D4255" w:rsidRDefault="007D4255" w:rsidP="007D4255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B7EA511" w14:textId="77777777" w:rsidR="007D4255" w:rsidRDefault="007D4255" w:rsidP="007D4255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48F566B" w14:textId="77777777" w:rsidR="007D4255" w:rsidRDefault="007D4255" w:rsidP="007D4255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9F30728" w14:textId="50955AA7" w:rsidR="007D4255" w:rsidRDefault="007D4255" w:rsidP="007D4255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B6683E3" w14:textId="6A185770" w:rsidR="007D4255" w:rsidRDefault="009F1C5E" w:rsidP="007D4255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26DE8D22" w14:textId="77777777" w:rsidR="007D4255" w:rsidRDefault="007D4255" w:rsidP="007D4255">
                        <w:r>
                          <w:t>5</w:t>
                        </w:r>
                      </w:p>
                    </w:tc>
                  </w:tr>
                  <w:tr w:rsidR="009A2433" w14:paraId="23753826" w14:textId="77777777" w:rsidTr="00545E23">
                    <w:tc>
                      <w:tcPr>
                        <w:tcW w:w="448" w:type="dxa"/>
                        <w:shd w:val="clear" w:color="auto" w:fill="auto"/>
                      </w:tcPr>
                      <w:p w14:paraId="1DC5A638" w14:textId="42DF434C" w:rsidR="009A2433" w:rsidRDefault="009A2433" w:rsidP="009A2433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D2B1DB" w:themeFill="accent6" w:themeFillTint="66"/>
                      </w:tcPr>
                      <w:p w14:paraId="4286807E" w14:textId="6F50AD05" w:rsidR="009A2433" w:rsidRDefault="009A2433" w:rsidP="009A2433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D2B1DB" w:themeFill="accent6" w:themeFillTint="66"/>
                      </w:tcPr>
                      <w:p w14:paraId="3CFC4CEC" w14:textId="050A8C82" w:rsidR="009A2433" w:rsidRDefault="009A2433" w:rsidP="009A2433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D2B1DB" w:themeFill="accent6" w:themeFillTint="66"/>
                      </w:tcPr>
                      <w:p w14:paraId="361FC9D5" w14:textId="00BD1C17" w:rsidR="009A2433" w:rsidRDefault="009A2433" w:rsidP="009A2433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92D050"/>
                      </w:tcPr>
                      <w:p w14:paraId="7C8ED0E2" w14:textId="71EB4F0E" w:rsidR="009A2433" w:rsidRDefault="009A2433" w:rsidP="009A2433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D2B1DB" w:themeFill="accent6" w:themeFillTint="66"/>
                      </w:tcPr>
                      <w:p w14:paraId="0DF06C82" w14:textId="6B44CED6" w:rsidR="009A2433" w:rsidRDefault="009A2433" w:rsidP="009A2433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B7F7B2F" w14:textId="49BFCBC5" w:rsidR="009A2433" w:rsidRDefault="009A2433" w:rsidP="009A2433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44A5B09C" w14:textId="77777777" w:rsidR="009A2433" w:rsidRDefault="009A2433" w:rsidP="009A2433">
                        <w:r>
                          <w:t>12</w:t>
                        </w:r>
                      </w:p>
                    </w:tc>
                  </w:tr>
                  <w:tr w:rsidR="00A4565D" w14:paraId="6EB63D2A" w14:textId="77777777" w:rsidTr="007C19C4">
                    <w:tc>
                      <w:tcPr>
                        <w:tcW w:w="448" w:type="dxa"/>
                        <w:shd w:val="clear" w:color="auto" w:fill="auto"/>
                      </w:tcPr>
                      <w:p w14:paraId="62F7DDB9" w14:textId="35C6701E" w:rsidR="00A4565D" w:rsidRDefault="00A4565D" w:rsidP="00A4565D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A01ECD4" w14:textId="1636679B" w:rsidR="00A4565D" w:rsidRDefault="00A4565D" w:rsidP="00A4565D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6E76D11" w14:textId="40316227" w:rsidR="00A4565D" w:rsidRDefault="00A4565D" w:rsidP="00A4565D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74FD5CE" w14:textId="418F3887" w:rsidR="00A4565D" w:rsidRDefault="00A4565D" w:rsidP="00A4565D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CCA1541" w14:textId="2E785C06" w:rsidR="00A4565D" w:rsidRDefault="00A4565D" w:rsidP="00A4565D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F9E3B26" w14:textId="5A6F28DF" w:rsidR="00A4565D" w:rsidRDefault="00A4565D" w:rsidP="00A4565D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4500729" w14:textId="757FD2EB" w:rsidR="00A4565D" w:rsidRDefault="00A4565D" w:rsidP="00A4565D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0D2F6805" w14:textId="77777777" w:rsidR="00A4565D" w:rsidRDefault="00A4565D" w:rsidP="00A4565D">
                        <w:r>
                          <w:t>19</w:t>
                        </w:r>
                      </w:p>
                    </w:tc>
                  </w:tr>
                  <w:tr w:rsidR="00C52EFD" w14:paraId="734D752D" w14:textId="77777777" w:rsidTr="00C52EFD">
                    <w:tc>
                      <w:tcPr>
                        <w:tcW w:w="448" w:type="dxa"/>
                        <w:shd w:val="clear" w:color="auto" w:fill="auto"/>
                      </w:tcPr>
                      <w:p w14:paraId="60555AAF" w14:textId="264DE224" w:rsidR="00A4565D" w:rsidRDefault="00A4565D" w:rsidP="00A4565D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584D11A" w14:textId="43CB6E64" w:rsidR="00A4565D" w:rsidRDefault="00A4565D" w:rsidP="00A4565D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356B102" w14:textId="6E56D741" w:rsidR="00A4565D" w:rsidRDefault="00A4565D" w:rsidP="00A4565D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FD1560A" w14:textId="148CCC28" w:rsidR="00A4565D" w:rsidRDefault="00A4565D" w:rsidP="00A4565D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CDEC64E" w14:textId="7880D19A" w:rsidR="00A4565D" w:rsidRDefault="00A4565D" w:rsidP="00A4565D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96A5DCD" w14:textId="00F5EE32" w:rsidR="00A4565D" w:rsidRDefault="00A4565D" w:rsidP="00A4565D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09D558A" w14:textId="75BFA158" w:rsidR="00A4565D" w:rsidRDefault="00A4565D" w:rsidP="00A4565D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5EE787B1" w14:textId="77777777" w:rsidR="00A4565D" w:rsidRDefault="00A4565D" w:rsidP="00A4565D">
                        <w:r>
                          <w:t>26</w:t>
                        </w:r>
                      </w:p>
                    </w:tc>
                  </w:tr>
                  <w:tr w:rsidR="00A4565D" w14:paraId="2C36CD1D" w14:textId="77777777" w:rsidTr="00430531">
                    <w:tc>
                      <w:tcPr>
                        <w:tcW w:w="448" w:type="dxa"/>
                        <w:shd w:val="clear" w:color="auto" w:fill="auto"/>
                      </w:tcPr>
                      <w:p w14:paraId="7D95446B" w14:textId="54A67C54" w:rsidR="00A4565D" w:rsidRDefault="00A4565D" w:rsidP="00A4565D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26EAD7D" w14:textId="539D9B1D" w:rsidR="00A4565D" w:rsidRDefault="00A4565D" w:rsidP="00A4565D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B026E8C" w14:textId="60548D5C" w:rsidR="00A4565D" w:rsidRDefault="00A4565D" w:rsidP="00A4565D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757DE68" w14:textId="26BFFCDB" w:rsidR="00A4565D" w:rsidRDefault="00A4565D" w:rsidP="00A4565D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0FC04B0" w14:textId="2E542FC2" w:rsidR="00A4565D" w:rsidRDefault="00A4565D" w:rsidP="00A4565D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F4CA3AA" w14:textId="6EB8E2EA" w:rsidR="00A4565D" w:rsidRDefault="00A4565D" w:rsidP="00A4565D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A2F6E6C" w14:textId="21FE7569" w:rsidR="00A4565D" w:rsidRDefault="00A4565D" w:rsidP="00A4565D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68AC11E1" w14:textId="77777777" w:rsidR="00A4565D" w:rsidRDefault="00A4565D" w:rsidP="00A4565D"/>
                    </w:tc>
                  </w:tr>
                  <w:tr w:rsidR="00A4565D" w14:paraId="146BF47D" w14:textId="77777777" w:rsidTr="003031CF">
                    <w:trPr>
                      <w:gridAfter w:val="1"/>
                      <w:wAfter w:w="448" w:type="dxa"/>
                    </w:trPr>
                    <w:tc>
                      <w:tcPr>
                        <w:tcW w:w="448" w:type="dxa"/>
                        <w:shd w:val="clear" w:color="auto" w:fill="auto"/>
                      </w:tcPr>
                      <w:p w14:paraId="4D67AC59" w14:textId="21496680" w:rsidR="00A4565D" w:rsidRDefault="00633645" w:rsidP="00A4565D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14:paraId="1D4BB1DE" w14:textId="1EEB122F" w:rsidR="00A4565D" w:rsidRDefault="00633645" w:rsidP="00A4565D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BF35BD3" w14:textId="77777777" w:rsidR="00A4565D" w:rsidRDefault="00A4565D" w:rsidP="00A4565D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216A71C" w14:textId="77777777" w:rsidR="00A4565D" w:rsidRDefault="00A4565D" w:rsidP="00A4565D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A15C7F1" w14:textId="77777777" w:rsidR="00A4565D" w:rsidRDefault="00A4565D" w:rsidP="00A4565D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0A46289" w14:textId="77777777" w:rsidR="00A4565D" w:rsidRDefault="00A4565D" w:rsidP="00A4565D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D64F085" w14:textId="77777777" w:rsidR="00A4565D" w:rsidRDefault="00A4565D" w:rsidP="00A4565D"/>
                    </w:tc>
                  </w:tr>
                </w:tbl>
                <w:p w14:paraId="0C8F0E8B" w14:textId="77777777" w:rsidR="00373B95" w:rsidRDefault="00373B95" w:rsidP="005D38C9"/>
              </w:tc>
            </w:tr>
          </w:tbl>
          <w:p w14:paraId="5D84FA72" w14:textId="77777777" w:rsidR="00223D4D" w:rsidRDefault="00223D4D" w:rsidP="005D38C9"/>
        </w:tc>
        <w:tc>
          <w:tcPr>
            <w:tcW w:w="579" w:type="dxa"/>
          </w:tcPr>
          <w:p w14:paraId="5188C646" w14:textId="77777777" w:rsidR="00223D4D" w:rsidRDefault="00223D4D" w:rsidP="005D38C9"/>
        </w:tc>
        <w:tc>
          <w:tcPr>
            <w:tcW w:w="3214" w:type="dxa"/>
          </w:tcPr>
          <w:tbl>
            <w:tblPr>
              <w:tblStyle w:val="MonthLayout"/>
              <w:tblpPr w:leftFromText="180" w:rightFromText="180" w:vertAnchor="text" w:horzAnchor="margin" w:tblpY="-150"/>
              <w:tblOverlap w:val="never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373B95" w14:paraId="21CDFC96" w14:textId="77777777" w:rsidTr="00373B9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072B43A0" w14:textId="516E2061" w:rsidR="00373B95" w:rsidRDefault="00373B95" w:rsidP="005D38C9">
                  <w:pPr>
                    <w:spacing w:before="48" w:after="48"/>
                  </w:pPr>
                  <w:r>
                    <w:t xml:space="preserve">Apr </w:t>
                  </w:r>
                  <w:r w:rsidRPr="003C14C4">
                    <w:t>202</w:t>
                  </w:r>
                  <w:r w:rsidR="00737E75">
                    <w:t>5</w:t>
                  </w:r>
                </w:p>
              </w:tc>
            </w:tr>
            <w:tr w:rsidR="00373B95" w14:paraId="65701364" w14:textId="77777777" w:rsidTr="00373B95">
              <w:tc>
                <w:tcPr>
                  <w:tcW w:w="5000" w:type="pct"/>
                  <w:shd w:val="clear" w:color="auto" w:fill="auto"/>
                </w:tcPr>
                <w:tbl>
                  <w:tblPr>
                    <w:tblStyle w:val="MonthTable"/>
                    <w:tblW w:w="3584" w:type="dxa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373B95" w14:paraId="260012B9" w14:textId="77777777" w:rsidTr="00391A4A">
                    <w:trPr>
                      <w:gridAfter w:val="1"/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wAfter w:w="448" w:type="dxa"/>
                    </w:trPr>
                    <w:tc>
                      <w:tcPr>
                        <w:tcW w:w="448" w:type="dxa"/>
                      </w:tcPr>
                      <w:p w14:paraId="765FC774" w14:textId="77777777" w:rsidR="00373B95" w:rsidRDefault="00373B95" w:rsidP="005D38C9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373997C" w14:textId="77777777" w:rsidR="00373B95" w:rsidRDefault="00373B95" w:rsidP="005D38C9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4D41D11" w14:textId="77777777" w:rsidR="00373B95" w:rsidRDefault="00373B95" w:rsidP="005D38C9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86BC1AF" w14:textId="77777777" w:rsidR="00373B95" w:rsidRDefault="00373B95" w:rsidP="005D38C9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8F22C5E" w14:textId="77777777" w:rsidR="00373B95" w:rsidRDefault="00373B95" w:rsidP="005D38C9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D9CEB2B" w14:textId="77777777" w:rsidR="00373B95" w:rsidRDefault="00373B95" w:rsidP="005D38C9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7F67C01" w14:textId="77777777" w:rsidR="00373B95" w:rsidRDefault="00373B95" w:rsidP="005D38C9">
                        <w:r>
                          <w:t>S</w:t>
                        </w:r>
                      </w:p>
                    </w:tc>
                  </w:tr>
                  <w:tr w:rsidR="00C52EFD" w14:paraId="379DF7B5" w14:textId="77777777" w:rsidTr="00403012">
                    <w:tc>
                      <w:tcPr>
                        <w:tcW w:w="448" w:type="dxa"/>
                        <w:shd w:val="clear" w:color="auto" w:fill="auto"/>
                      </w:tcPr>
                      <w:p w14:paraId="6BDB0D4F" w14:textId="77777777" w:rsidR="00C52EFD" w:rsidRDefault="00C52EFD" w:rsidP="00C52EFD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D9A8230" w14:textId="6A9C2735" w:rsidR="00C52EFD" w:rsidRDefault="00C52EFD" w:rsidP="00C52EFD"/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14:paraId="3B815A42" w14:textId="1260D95D" w:rsidR="00C52EFD" w:rsidRDefault="00C52EFD" w:rsidP="00C52EFD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14:paraId="6C706240" w14:textId="287F7112" w:rsidR="00C52EFD" w:rsidRDefault="00C52EFD" w:rsidP="00C52EFD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14:paraId="2E762E02" w14:textId="3C21806D" w:rsidR="00C52EFD" w:rsidRDefault="00C52EFD" w:rsidP="00C52EFD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14:paraId="06CFC6D7" w14:textId="6C48BAF9" w:rsidR="00C52EFD" w:rsidRDefault="00C52EFD" w:rsidP="00C52EFD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C0BDDDA" w14:textId="3D39D972" w:rsidR="00C52EFD" w:rsidRDefault="00C52EFD" w:rsidP="00C52EFD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1E4AD36E" w14:textId="77777777" w:rsidR="00C52EFD" w:rsidRDefault="00C52EFD" w:rsidP="00C52EFD">
                        <w:r>
                          <w:t>7</w:t>
                        </w:r>
                      </w:p>
                    </w:tc>
                  </w:tr>
                  <w:tr w:rsidR="00C52EFD" w14:paraId="402CE3AF" w14:textId="77777777" w:rsidTr="00403012">
                    <w:tc>
                      <w:tcPr>
                        <w:tcW w:w="448" w:type="dxa"/>
                        <w:shd w:val="clear" w:color="auto" w:fill="auto"/>
                      </w:tcPr>
                      <w:p w14:paraId="42349EF0" w14:textId="452A90CF" w:rsidR="00C52EFD" w:rsidRDefault="00C52EFD" w:rsidP="00C52EFD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14:paraId="77C24243" w14:textId="0D023F60" w:rsidR="00C52EFD" w:rsidRDefault="00C52EFD" w:rsidP="00C52EFD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14:paraId="727505D0" w14:textId="6F57AEF9" w:rsidR="00C52EFD" w:rsidRDefault="00C52EFD" w:rsidP="00C52EFD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14:paraId="0E6CF7F9" w14:textId="11E06804" w:rsidR="00C52EFD" w:rsidRDefault="00C52EFD" w:rsidP="00C52EFD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14:paraId="0571C53B" w14:textId="6903281C" w:rsidR="00C52EFD" w:rsidRDefault="00C52EFD" w:rsidP="00C52EFD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14:paraId="78A81DA1" w14:textId="39269F07" w:rsidR="00C52EFD" w:rsidRDefault="00C52EFD" w:rsidP="00C52EFD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485A857" w14:textId="19AF95C1" w:rsidR="00C52EFD" w:rsidRDefault="00C52EFD" w:rsidP="00C52EFD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7697FF5F" w14:textId="77777777" w:rsidR="00C52EFD" w:rsidRDefault="00C52EFD" w:rsidP="00C52EFD">
                        <w:r>
                          <w:t>9</w:t>
                        </w:r>
                      </w:p>
                    </w:tc>
                  </w:tr>
                  <w:tr w:rsidR="00C52EFD" w14:paraId="3DCC9E2C" w14:textId="77777777" w:rsidTr="00403012">
                    <w:tc>
                      <w:tcPr>
                        <w:tcW w:w="448" w:type="dxa"/>
                        <w:shd w:val="clear" w:color="auto" w:fill="auto"/>
                      </w:tcPr>
                      <w:p w14:paraId="15279A4D" w14:textId="2A46081D" w:rsidR="00C52EFD" w:rsidRDefault="00C52EFD" w:rsidP="00C52EFD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B573AC4" w14:textId="5BB209E3" w:rsidR="00C52EFD" w:rsidRDefault="00C52EFD" w:rsidP="00C52EFD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C762CEC" w14:textId="0010C829" w:rsidR="00C52EFD" w:rsidRDefault="00C52EFD" w:rsidP="00C52EFD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CA62AA8" w14:textId="1EDB8578" w:rsidR="00C52EFD" w:rsidRDefault="00C52EFD" w:rsidP="00C52EFD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DBF4F77" w14:textId="669C0564" w:rsidR="00C52EFD" w:rsidRDefault="00C52EFD" w:rsidP="00C52EFD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14:paraId="6F585960" w14:textId="0A87A8AB" w:rsidR="00C52EFD" w:rsidRDefault="00C52EFD" w:rsidP="00C52EFD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B69AD37" w14:textId="115E6BB6" w:rsidR="00C52EFD" w:rsidRDefault="00C52EFD" w:rsidP="00C52EFD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1026DBD8" w14:textId="77777777" w:rsidR="00C52EFD" w:rsidRDefault="00C52EFD" w:rsidP="00C52EFD">
                        <w:r>
                          <w:t>16</w:t>
                        </w:r>
                      </w:p>
                    </w:tc>
                  </w:tr>
                  <w:tr w:rsidR="00C52EFD" w14:paraId="3AFBBBFD" w14:textId="77777777" w:rsidTr="00403012">
                    <w:tc>
                      <w:tcPr>
                        <w:tcW w:w="448" w:type="dxa"/>
                        <w:shd w:val="clear" w:color="auto" w:fill="auto"/>
                      </w:tcPr>
                      <w:p w14:paraId="6DDCDA5E" w14:textId="583242FF" w:rsidR="00C52EFD" w:rsidRDefault="00C52EFD" w:rsidP="00C52EFD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14:paraId="4CB246ED" w14:textId="1B41224E" w:rsidR="00C52EFD" w:rsidRDefault="00C52EFD" w:rsidP="00C52EFD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E57D8D2" w14:textId="6E56D272" w:rsidR="00C52EFD" w:rsidRDefault="00C52EFD" w:rsidP="00C52EFD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B25F19E" w14:textId="13D45B80" w:rsidR="00C52EFD" w:rsidRDefault="00C52EFD" w:rsidP="00C52EFD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9B301A8" w14:textId="54C6E92F" w:rsidR="00C52EFD" w:rsidRDefault="00C52EFD" w:rsidP="00C52EFD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35359E8" w14:textId="6DEC85F1" w:rsidR="00C52EFD" w:rsidRDefault="00C52EFD" w:rsidP="00C52EFD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FACE4E2" w14:textId="25DB4E89" w:rsidR="00C52EFD" w:rsidRDefault="00C52EFD" w:rsidP="00C52EFD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36D59682" w14:textId="77777777" w:rsidR="00C52EFD" w:rsidRDefault="00C52EFD" w:rsidP="00C52EFD">
                        <w:r>
                          <w:t>23</w:t>
                        </w:r>
                      </w:p>
                    </w:tc>
                  </w:tr>
                  <w:tr w:rsidR="00C52EFD" w14:paraId="036F798E" w14:textId="77777777" w:rsidTr="00C52EFD">
                    <w:tc>
                      <w:tcPr>
                        <w:tcW w:w="448" w:type="dxa"/>
                        <w:shd w:val="clear" w:color="auto" w:fill="auto"/>
                      </w:tcPr>
                      <w:p w14:paraId="6667ACAE" w14:textId="2CCDD2DE" w:rsidR="00C52EFD" w:rsidRDefault="00C52EFD" w:rsidP="00C52EFD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2586BE6" w14:textId="6F1F61E4" w:rsidR="00C52EFD" w:rsidRDefault="00C52EFD" w:rsidP="00C52EFD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530247C" w14:textId="6960AB78" w:rsidR="00C52EFD" w:rsidRDefault="00C52EFD" w:rsidP="00C52EFD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2F458EE" w14:textId="3C9F024C" w:rsidR="00C52EFD" w:rsidRDefault="00C52EFD" w:rsidP="00C52EFD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3045890" w14:textId="3B27E012" w:rsidR="00C52EFD" w:rsidRDefault="00C52EFD" w:rsidP="00C52EFD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8C64556" w14:textId="77777777" w:rsidR="00C52EFD" w:rsidRDefault="00C52EFD" w:rsidP="00C52EFD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95EB07C" w14:textId="77777777" w:rsidR="00C52EFD" w:rsidRDefault="00C52EFD" w:rsidP="00C52EFD"/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20A56063" w14:textId="77777777" w:rsidR="00C52EFD" w:rsidRDefault="00C52EFD" w:rsidP="00C52EFD">
                        <w:r>
                          <w:t>30</w:t>
                        </w:r>
                      </w:p>
                    </w:tc>
                  </w:tr>
                  <w:tr w:rsidR="00C52EFD" w14:paraId="6BFA0B6D" w14:textId="77777777" w:rsidTr="007C19C4">
                    <w:trPr>
                      <w:gridAfter w:val="1"/>
                      <w:wAfter w:w="448" w:type="dxa"/>
                    </w:trPr>
                    <w:tc>
                      <w:tcPr>
                        <w:tcW w:w="448" w:type="dxa"/>
                        <w:shd w:val="clear" w:color="auto" w:fill="auto"/>
                      </w:tcPr>
                      <w:p w14:paraId="6696E9EA" w14:textId="77777777" w:rsidR="00C52EFD" w:rsidRDefault="00C52EFD" w:rsidP="00C52EFD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698B217" w14:textId="77777777" w:rsidR="00C52EFD" w:rsidRDefault="00C52EFD" w:rsidP="00C52EFD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AF4EE66" w14:textId="77777777" w:rsidR="00C52EFD" w:rsidRDefault="00C52EFD" w:rsidP="00C52EFD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16ABB49" w14:textId="77777777" w:rsidR="00C52EFD" w:rsidRDefault="00C52EFD" w:rsidP="00C52EFD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69FBFA8" w14:textId="77777777" w:rsidR="00C52EFD" w:rsidRDefault="00C52EFD" w:rsidP="00C52EFD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988453B" w14:textId="77777777" w:rsidR="00C52EFD" w:rsidRDefault="00C52EFD" w:rsidP="00C52EFD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BD4C0ED" w14:textId="77777777" w:rsidR="00C52EFD" w:rsidRDefault="00C52EFD" w:rsidP="00C52EFD"/>
                    </w:tc>
                  </w:tr>
                </w:tbl>
                <w:p w14:paraId="729551CD" w14:textId="77777777" w:rsidR="00373B95" w:rsidRDefault="00373B95" w:rsidP="005D38C9"/>
              </w:tc>
            </w:tr>
          </w:tbl>
          <w:p w14:paraId="17A4CF27" w14:textId="77777777" w:rsidR="00223D4D" w:rsidRDefault="00223D4D" w:rsidP="005D38C9"/>
        </w:tc>
        <w:tc>
          <w:tcPr>
            <w:tcW w:w="579" w:type="dxa"/>
          </w:tcPr>
          <w:p w14:paraId="28ABCD42" w14:textId="77777777" w:rsidR="00223D4D" w:rsidRDefault="00223D4D" w:rsidP="005D38C9"/>
        </w:tc>
        <w:tc>
          <w:tcPr>
            <w:tcW w:w="3214" w:type="dxa"/>
          </w:tcPr>
          <w:tbl>
            <w:tblPr>
              <w:tblStyle w:val="MonthLayout"/>
              <w:tblpPr w:leftFromText="180" w:rightFromText="180" w:vertAnchor="text" w:horzAnchor="margin" w:tblpY="-255"/>
              <w:tblOverlap w:val="never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3C5938" w14:paraId="062AB61C" w14:textId="77777777" w:rsidTr="003C593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61EE1865" w14:textId="208436AF" w:rsidR="003C5938" w:rsidRDefault="003C5938" w:rsidP="005D38C9">
                  <w:pPr>
                    <w:spacing w:before="48" w:after="48"/>
                  </w:pPr>
                  <w:r>
                    <w:t xml:space="preserve">May </w:t>
                  </w:r>
                  <w:r w:rsidRPr="003C14C4">
                    <w:t>202</w:t>
                  </w:r>
                  <w:r w:rsidR="00737E75">
                    <w:t>5</w:t>
                  </w:r>
                </w:p>
              </w:tc>
            </w:tr>
            <w:tr w:rsidR="003C5938" w14:paraId="40356891" w14:textId="77777777" w:rsidTr="003C5938">
              <w:tc>
                <w:tcPr>
                  <w:tcW w:w="5000" w:type="pct"/>
                </w:tcPr>
                <w:tbl>
                  <w:tblPr>
                    <w:tblStyle w:val="MonthTable"/>
                    <w:tblW w:w="3584" w:type="dxa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3C5938" w14:paraId="0066519B" w14:textId="77777777" w:rsidTr="00391A4A">
                    <w:trPr>
                      <w:gridAfter w:val="1"/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wAfter w:w="448" w:type="dxa"/>
                    </w:trPr>
                    <w:tc>
                      <w:tcPr>
                        <w:tcW w:w="448" w:type="dxa"/>
                      </w:tcPr>
                      <w:p w14:paraId="2F98F45D" w14:textId="77777777" w:rsidR="003C5938" w:rsidRDefault="003C5938" w:rsidP="005D38C9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9E3635D" w14:textId="77777777" w:rsidR="003C5938" w:rsidRDefault="003C5938" w:rsidP="005D38C9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3679684" w14:textId="77777777" w:rsidR="003C5938" w:rsidRDefault="003C5938" w:rsidP="005D38C9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806147A" w14:textId="77777777" w:rsidR="003C5938" w:rsidRDefault="003C5938" w:rsidP="005D38C9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C4C73F3" w14:textId="77777777" w:rsidR="003C5938" w:rsidRDefault="003C5938" w:rsidP="005D38C9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C08ECD9" w14:textId="77777777" w:rsidR="003C5938" w:rsidRDefault="003C5938" w:rsidP="005D38C9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D7303D2" w14:textId="77777777" w:rsidR="003C5938" w:rsidRDefault="003C5938" w:rsidP="005D38C9">
                        <w:r>
                          <w:t>S</w:t>
                        </w:r>
                      </w:p>
                    </w:tc>
                  </w:tr>
                  <w:tr w:rsidR="00EC0C51" w14:paraId="2C5E4158" w14:textId="77777777" w:rsidTr="007C19C4">
                    <w:tc>
                      <w:tcPr>
                        <w:tcW w:w="448" w:type="dxa"/>
                        <w:shd w:val="clear" w:color="auto" w:fill="auto"/>
                      </w:tcPr>
                      <w:p w14:paraId="70555144" w14:textId="77777777" w:rsidR="00EC0C51" w:rsidRDefault="00EC0C51" w:rsidP="00EC0C51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41B931F" w14:textId="77777777" w:rsidR="00EC0C51" w:rsidRDefault="00EC0C51" w:rsidP="00EC0C51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0E7C00B" w14:textId="77777777" w:rsidR="00EC0C51" w:rsidRDefault="00EC0C51" w:rsidP="00EC0C51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5BF06D0" w14:textId="69FCB9AD" w:rsidR="00EC0C51" w:rsidRDefault="00EC0C51" w:rsidP="00EC0C51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C7548D6" w14:textId="2FD4F949" w:rsidR="00EC0C51" w:rsidRDefault="00EC0C51" w:rsidP="00EC0C51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A77EE91" w14:textId="186C2895" w:rsidR="00EC0C51" w:rsidRDefault="00EC0C51" w:rsidP="00EC0C51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6080CB0" w14:textId="085DA56A" w:rsidR="00EC0C51" w:rsidRDefault="00EC0C51" w:rsidP="00EC0C51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3DDB97E0" w14:textId="77777777" w:rsidR="00EC0C51" w:rsidRDefault="00EC0C51" w:rsidP="00EC0C51">
                        <w:r>
                          <w:t>7</w:t>
                        </w:r>
                      </w:p>
                    </w:tc>
                  </w:tr>
                  <w:tr w:rsidR="00DC71F4" w14:paraId="0D73DD27" w14:textId="77777777" w:rsidTr="00D356B1">
                    <w:tc>
                      <w:tcPr>
                        <w:tcW w:w="448" w:type="dxa"/>
                        <w:shd w:val="clear" w:color="auto" w:fill="auto"/>
                      </w:tcPr>
                      <w:p w14:paraId="36FDA60F" w14:textId="1F1409A9" w:rsidR="00DC71F4" w:rsidRDefault="00DC71F4" w:rsidP="00DC71F4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14:paraId="3BD8662A" w14:textId="5EC35CA7" w:rsidR="00DC71F4" w:rsidRDefault="00DC71F4" w:rsidP="00DC71F4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7D4357E" w14:textId="07C65EB8" w:rsidR="00DC71F4" w:rsidRDefault="00DC71F4" w:rsidP="00DC71F4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315139E" w14:textId="602C6978" w:rsidR="00DC71F4" w:rsidRDefault="00DC71F4" w:rsidP="00DC71F4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A9E5D27" w14:textId="22D71C61" w:rsidR="00DC71F4" w:rsidRDefault="00DC71F4" w:rsidP="00DC71F4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8688952" w14:textId="31686B6A" w:rsidR="00DC71F4" w:rsidRDefault="00DC71F4" w:rsidP="00DC71F4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D68D4D9" w14:textId="7FD40543" w:rsidR="00DC71F4" w:rsidRDefault="00CA479C" w:rsidP="00DC71F4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49BA5C4D" w14:textId="77777777" w:rsidR="00DC71F4" w:rsidRPr="003C5938" w:rsidRDefault="00DC71F4" w:rsidP="00DC71F4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14</w:t>
                        </w:r>
                      </w:p>
                    </w:tc>
                  </w:tr>
                  <w:tr w:rsidR="00CA479C" w14:paraId="0BD279DD" w14:textId="77777777" w:rsidTr="007C19C4">
                    <w:tc>
                      <w:tcPr>
                        <w:tcW w:w="448" w:type="dxa"/>
                        <w:shd w:val="clear" w:color="auto" w:fill="auto"/>
                      </w:tcPr>
                      <w:p w14:paraId="30F7D937" w14:textId="70580C68" w:rsidR="00CA479C" w:rsidRDefault="00CA479C" w:rsidP="00CA479C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F54E7BA" w14:textId="28133350" w:rsidR="00CA479C" w:rsidRDefault="00CA479C" w:rsidP="00CA479C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74A8EC1" w14:textId="03A451D8" w:rsidR="00CA479C" w:rsidRDefault="00CA479C" w:rsidP="00CA479C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2536731" w14:textId="51E46D69" w:rsidR="00CA479C" w:rsidRDefault="00CA479C" w:rsidP="00CA479C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4AA9DEA" w14:textId="434639D9" w:rsidR="00CA479C" w:rsidRDefault="00CA479C" w:rsidP="00CA479C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078EF0D" w14:textId="78261877" w:rsidR="00CA479C" w:rsidRDefault="00CA479C" w:rsidP="00CA479C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A77A5C9" w14:textId="688576E1" w:rsidR="00CA479C" w:rsidRDefault="00CA479C" w:rsidP="00CA479C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7B1FBE3F" w14:textId="77777777" w:rsidR="00CA479C" w:rsidRDefault="00CA479C" w:rsidP="00CA479C">
                        <w:r>
                          <w:t>21</w:t>
                        </w:r>
                      </w:p>
                    </w:tc>
                  </w:tr>
                  <w:tr w:rsidR="0082256F" w14:paraId="46D39EA6" w14:textId="77777777" w:rsidTr="007C19C4">
                    <w:tc>
                      <w:tcPr>
                        <w:tcW w:w="448" w:type="dxa"/>
                        <w:shd w:val="clear" w:color="auto" w:fill="auto"/>
                      </w:tcPr>
                      <w:p w14:paraId="2499DA3F" w14:textId="2E361E54" w:rsidR="0082256F" w:rsidRDefault="00A430DF" w:rsidP="0082256F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D5656E3" w14:textId="4E6C04D5" w:rsidR="0082256F" w:rsidRDefault="0082256F" w:rsidP="0082256F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4501E8E" w14:textId="21024FB3" w:rsidR="0082256F" w:rsidRDefault="0082256F" w:rsidP="0082256F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0B0EA22" w14:textId="70B84437" w:rsidR="0082256F" w:rsidRDefault="0082256F" w:rsidP="0082256F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E12C4D7" w14:textId="681DE90A" w:rsidR="0082256F" w:rsidRDefault="0082256F" w:rsidP="0082256F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1161F35" w14:textId="5E821699" w:rsidR="0082256F" w:rsidRDefault="0082256F" w:rsidP="0082256F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8B814F3" w14:textId="3FA9CFFC" w:rsidR="0082256F" w:rsidRDefault="0082256F" w:rsidP="0082256F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29088499" w14:textId="77777777" w:rsidR="0082256F" w:rsidRDefault="0082256F" w:rsidP="0082256F">
                        <w:r>
                          <w:t>28</w:t>
                        </w:r>
                      </w:p>
                    </w:tc>
                  </w:tr>
                  <w:tr w:rsidR="00A430DF" w14:paraId="6258A1FF" w14:textId="77777777" w:rsidTr="00FD1EED">
                    <w:tc>
                      <w:tcPr>
                        <w:tcW w:w="448" w:type="dxa"/>
                        <w:shd w:val="clear" w:color="auto" w:fill="auto"/>
                      </w:tcPr>
                      <w:p w14:paraId="3F7A2191" w14:textId="6D164B5F" w:rsidR="00A430DF" w:rsidRDefault="00A430DF" w:rsidP="00A430DF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14:paraId="4B669AA8" w14:textId="0B56731A" w:rsidR="00A430DF" w:rsidRDefault="00A430DF" w:rsidP="00A430DF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14:paraId="3A47F6D9" w14:textId="6BBB0F7F" w:rsidR="00A430DF" w:rsidRDefault="00FD1EED" w:rsidP="00A430DF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14:paraId="75D5B82C" w14:textId="6CF93921" w:rsidR="00A430DF" w:rsidRDefault="00A430DF" w:rsidP="00A430DF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14:paraId="23076BEB" w14:textId="301196DC" w:rsidR="00A430DF" w:rsidRDefault="00A430DF" w:rsidP="00A430DF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14:paraId="6EC3DAA1" w14:textId="2DD530BE" w:rsidR="00A430DF" w:rsidRDefault="00A430DF" w:rsidP="00A430DF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AA73E88" w14:textId="7D2ADF09" w:rsidR="00A430DF" w:rsidRDefault="00D356B1" w:rsidP="00A430DF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2D16E4EA" w14:textId="77777777" w:rsidR="00A430DF" w:rsidRDefault="00A430DF" w:rsidP="00A430DF"/>
                    </w:tc>
                  </w:tr>
                  <w:tr w:rsidR="00A430DF" w14:paraId="1E48D99A" w14:textId="77777777" w:rsidTr="007C19C4">
                    <w:tc>
                      <w:tcPr>
                        <w:tcW w:w="448" w:type="dxa"/>
                        <w:shd w:val="clear" w:color="auto" w:fill="auto"/>
                      </w:tcPr>
                      <w:p w14:paraId="7D4BAE4A" w14:textId="77777777" w:rsidR="00A430DF" w:rsidRDefault="00A430DF" w:rsidP="00A430DF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B6A5A59" w14:textId="77777777" w:rsidR="00A430DF" w:rsidRDefault="00A430DF" w:rsidP="00A430DF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A18DFC7" w14:textId="77777777" w:rsidR="00A430DF" w:rsidRDefault="00A430DF" w:rsidP="00A430DF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74D87CB" w14:textId="77777777" w:rsidR="00A430DF" w:rsidRDefault="00A430DF" w:rsidP="00A430DF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45F60EC" w14:textId="77777777" w:rsidR="00A430DF" w:rsidRDefault="00A430DF" w:rsidP="00A430DF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A15FFF8" w14:textId="77777777" w:rsidR="00A430DF" w:rsidRDefault="00A430DF" w:rsidP="00A430DF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909BCD1" w14:textId="77777777" w:rsidR="00A430DF" w:rsidRDefault="00A430DF" w:rsidP="00A430DF"/>
                    </w:tc>
                    <w:tc>
                      <w:tcPr>
                        <w:tcW w:w="448" w:type="dxa"/>
                      </w:tcPr>
                      <w:p w14:paraId="259D4ABC" w14:textId="77777777" w:rsidR="00A430DF" w:rsidRDefault="00A430DF" w:rsidP="00A430DF"/>
                    </w:tc>
                  </w:tr>
                </w:tbl>
                <w:p w14:paraId="6BD0B179" w14:textId="77777777" w:rsidR="003C5938" w:rsidRDefault="003C5938" w:rsidP="005D38C9"/>
              </w:tc>
            </w:tr>
          </w:tbl>
          <w:p w14:paraId="5BF95505" w14:textId="77777777" w:rsidR="00223D4D" w:rsidRDefault="00223D4D" w:rsidP="005D38C9"/>
        </w:tc>
      </w:tr>
      <w:tr w:rsidR="00223D4D" w14:paraId="6CD1F3EC" w14:textId="77777777">
        <w:trPr>
          <w:trHeight w:hRule="exact" w:val="144"/>
        </w:trPr>
        <w:tc>
          <w:tcPr>
            <w:tcW w:w="3214" w:type="dxa"/>
          </w:tcPr>
          <w:p w14:paraId="2CE64773" w14:textId="77777777" w:rsidR="00223D4D" w:rsidRDefault="00223D4D" w:rsidP="005D38C9"/>
        </w:tc>
        <w:tc>
          <w:tcPr>
            <w:tcW w:w="579" w:type="dxa"/>
          </w:tcPr>
          <w:p w14:paraId="194FD5E8" w14:textId="77777777" w:rsidR="00223D4D" w:rsidRDefault="00223D4D" w:rsidP="005D38C9"/>
        </w:tc>
        <w:tc>
          <w:tcPr>
            <w:tcW w:w="3214" w:type="dxa"/>
          </w:tcPr>
          <w:p w14:paraId="26CDD191" w14:textId="77777777" w:rsidR="00223D4D" w:rsidRDefault="00223D4D" w:rsidP="005D38C9"/>
        </w:tc>
        <w:tc>
          <w:tcPr>
            <w:tcW w:w="579" w:type="dxa"/>
          </w:tcPr>
          <w:p w14:paraId="40ED6890" w14:textId="77777777" w:rsidR="00223D4D" w:rsidRDefault="00223D4D" w:rsidP="005D38C9"/>
        </w:tc>
        <w:tc>
          <w:tcPr>
            <w:tcW w:w="3214" w:type="dxa"/>
          </w:tcPr>
          <w:p w14:paraId="6ED141B0" w14:textId="77777777" w:rsidR="00223D4D" w:rsidRDefault="00223D4D" w:rsidP="005D38C9"/>
        </w:tc>
      </w:tr>
      <w:tr w:rsidR="00223D4D" w14:paraId="193980BD" w14:textId="77777777">
        <w:tc>
          <w:tcPr>
            <w:tcW w:w="3214" w:type="dxa"/>
          </w:tcPr>
          <w:tbl>
            <w:tblPr>
              <w:tblStyle w:val="MonthLayout"/>
              <w:tblpPr w:leftFromText="180" w:rightFromText="180" w:vertAnchor="text" w:horzAnchor="margin" w:tblpY="-225"/>
              <w:tblOverlap w:val="never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373B95" w:rsidRPr="00C347C1" w14:paraId="649F01A9" w14:textId="77777777" w:rsidTr="00373B9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4D878FA8" w14:textId="2E6633E0" w:rsidR="00373B95" w:rsidRPr="00C347C1" w:rsidRDefault="00373B95" w:rsidP="005D38C9">
                  <w:pPr>
                    <w:spacing w:before="48" w:after="48"/>
                  </w:pPr>
                  <w:r w:rsidRPr="00C347C1">
                    <w:t>Jun 202</w:t>
                  </w:r>
                  <w:r w:rsidR="00737E75">
                    <w:t>5</w:t>
                  </w:r>
                </w:p>
              </w:tc>
            </w:tr>
            <w:tr w:rsidR="00373B95" w:rsidRPr="00C347C1" w14:paraId="6B745F3E" w14:textId="77777777" w:rsidTr="00373B95">
              <w:tc>
                <w:tcPr>
                  <w:tcW w:w="5000" w:type="pct"/>
                </w:tcPr>
                <w:tbl>
                  <w:tblPr>
                    <w:tblStyle w:val="MonthTable"/>
                    <w:tblW w:w="3584" w:type="dxa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373B95" w:rsidRPr="00C347C1" w14:paraId="1FD7A8CC" w14:textId="77777777" w:rsidTr="00A962E4">
                    <w:trPr>
                      <w:gridAfter w:val="1"/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wAfter w:w="448" w:type="dxa"/>
                    </w:trPr>
                    <w:tc>
                      <w:tcPr>
                        <w:tcW w:w="448" w:type="dxa"/>
                      </w:tcPr>
                      <w:p w14:paraId="430FA43C" w14:textId="77777777" w:rsidR="00373B95" w:rsidRPr="00C347C1" w:rsidRDefault="00373B95" w:rsidP="005D38C9">
                        <w:r w:rsidRPr="00C347C1"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A1C6498" w14:textId="77777777" w:rsidR="00373B95" w:rsidRPr="00C347C1" w:rsidRDefault="00373B95" w:rsidP="005D38C9">
                        <w:r w:rsidRPr="00C347C1"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E4BEA0B" w14:textId="77777777" w:rsidR="00373B95" w:rsidRPr="00C347C1" w:rsidRDefault="00373B95" w:rsidP="005D38C9">
                        <w:r w:rsidRPr="00C347C1"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15E8523" w14:textId="77777777" w:rsidR="00373B95" w:rsidRPr="00C347C1" w:rsidRDefault="00373B95" w:rsidP="005D38C9">
                        <w:r w:rsidRPr="00C347C1"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2263ABA" w14:textId="77777777" w:rsidR="00373B95" w:rsidRPr="00C347C1" w:rsidRDefault="00373B95" w:rsidP="005D38C9">
                        <w:r w:rsidRPr="00C347C1"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FA7AF17" w14:textId="77777777" w:rsidR="00373B95" w:rsidRPr="00C347C1" w:rsidRDefault="00373B95" w:rsidP="005D38C9">
                        <w:r w:rsidRPr="00C347C1"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EF4C934" w14:textId="77777777" w:rsidR="00373B95" w:rsidRPr="00C347C1" w:rsidRDefault="00373B95" w:rsidP="005D38C9">
                        <w:r w:rsidRPr="00C347C1">
                          <w:t>S</w:t>
                        </w:r>
                      </w:p>
                    </w:tc>
                  </w:tr>
                  <w:tr w:rsidR="001E69A3" w:rsidRPr="00C347C1" w14:paraId="24D45A29" w14:textId="77777777" w:rsidTr="00673429">
                    <w:tc>
                      <w:tcPr>
                        <w:tcW w:w="448" w:type="dxa"/>
                        <w:shd w:val="clear" w:color="auto" w:fill="auto"/>
                      </w:tcPr>
                      <w:p w14:paraId="2F734E43" w14:textId="0EDC1524" w:rsidR="001E69A3" w:rsidRPr="00C347C1" w:rsidRDefault="001E69A3" w:rsidP="001E69A3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E4AFFF"/>
                      </w:tcPr>
                      <w:p w14:paraId="758E23FF" w14:textId="2C23CD43" w:rsidR="001E69A3" w:rsidRPr="00C347C1" w:rsidRDefault="001E69A3" w:rsidP="001E69A3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907EEA9" w14:textId="74864C3E" w:rsidR="001E69A3" w:rsidRPr="00C347C1" w:rsidRDefault="001E69A3" w:rsidP="001E69A3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05BC181" w14:textId="5F27DC9C" w:rsidR="001E69A3" w:rsidRPr="00C347C1" w:rsidRDefault="001E69A3" w:rsidP="001E69A3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B1B523A" w14:textId="174730B4" w:rsidR="001E69A3" w:rsidRPr="00C347C1" w:rsidRDefault="001E69A3" w:rsidP="001E69A3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22E1EF6" w14:textId="21242FAD" w:rsidR="001E69A3" w:rsidRPr="00C347C1" w:rsidRDefault="001E69A3" w:rsidP="001E69A3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E669D6F" w14:textId="0445C1DD" w:rsidR="001E69A3" w:rsidRPr="00C347C1" w:rsidRDefault="001E69A3" w:rsidP="001E69A3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31B26B8A" w14:textId="77777777" w:rsidR="001E69A3" w:rsidRPr="00C347C1" w:rsidRDefault="001E69A3" w:rsidP="001E69A3">
                        <w:r>
                          <w:t>4</w:t>
                        </w:r>
                      </w:p>
                    </w:tc>
                  </w:tr>
                  <w:tr w:rsidR="001E69A3" w:rsidRPr="00C347C1" w14:paraId="583331D2" w14:textId="77777777" w:rsidTr="00673429">
                    <w:tc>
                      <w:tcPr>
                        <w:tcW w:w="448" w:type="dxa"/>
                        <w:shd w:val="clear" w:color="auto" w:fill="auto"/>
                      </w:tcPr>
                      <w:p w14:paraId="0193A63F" w14:textId="032AEFBD" w:rsidR="001E69A3" w:rsidRPr="00C347C1" w:rsidRDefault="001E69A3" w:rsidP="001E69A3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85D8014" w14:textId="213BDED5" w:rsidR="001E69A3" w:rsidRPr="00C347C1" w:rsidRDefault="001E69A3" w:rsidP="001E69A3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60733CA" w14:textId="10E05B90" w:rsidR="001E69A3" w:rsidRPr="00C347C1" w:rsidRDefault="001E69A3" w:rsidP="001E69A3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D5ABE62" w14:textId="0A25670D" w:rsidR="001E69A3" w:rsidRPr="00C347C1" w:rsidRDefault="001E69A3" w:rsidP="001E69A3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D46B0A2" w14:textId="57EF18FD" w:rsidR="001E69A3" w:rsidRPr="00C347C1" w:rsidRDefault="001E69A3" w:rsidP="001E69A3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BF31A95" w14:textId="0A9E95C1" w:rsidR="001E69A3" w:rsidRPr="00C347C1" w:rsidRDefault="001E69A3" w:rsidP="001E69A3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84F96E7" w14:textId="00E3B98D" w:rsidR="001E69A3" w:rsidRPr="00C347C1" w:rsidRDefault="001E69A3" w:rsidP="001E69A3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105CEE6B" w14:textId="77777777" w:rsidR="001E69A3" w:rsidRPr="00C347C1" w:rsidRDefault="001E69A3" w:rsidP="001E69A3">
                        <w:r>
                          <w:t>11</w:t>
                        </w:r>
                      </w:p>
                    </w:tc>
                  </w:tr>
                  <w:tr w:rsidR="001E69A3" w:rsidRPr="00C347C1" w14:paraId="441FFE96" w14:textId="77777777" w:rsidTr="007C19C4">
                    <w:tc>
                      <w:tcPr>
                        <w:tcW w:w="448" w:type="dxa"/>
                        <w:shd w:val="clear" w:color="auto" w:fill="auto"/>
                      </w:tcPr>
                      <w:p w14:paraId="3F0B32E9" w14:textId="3B51FEAF" w:rsidR="001E69A3" w:rsidRPr="00C347C1" w:rsidRDefault="001E69A3" w:rsidP="001E69A3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BACE485" w14:textId="53A45CB6" w:rsidR="001E69A3" w:rsidRPr="00C347C1" w:rsidRDefault="001E69A3" w:rsidP="001E69A3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2C78DEC" w14:textId="63858EF4" w:rsidR="001E69A3" w:rsidRPr="00C347C1" w:rsidRDefault="001E69A3" w:rsidP="001E69A3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C9C54C6" w14:textId="15CA0281" w:rsidR="001E69A3" w:rsidRPr="00C347C1" w:rsidRDefault="001E69A3" w:rsidP="001E69A3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46D190D" w14:textId="01CEDCDE" w:rsidR="001E69A3" w:rsidRPr="00C347C1" w:rsidRDefault="001E69A3" w:rsidP="001E69A3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86701DC" w14:textId="77FBE77E" w:rsidR="001E69A3" w:rsidRPr="00C347C1" w:rsidRDefault="001E69A3" w:rsidP="001E69A3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2BF0B65" w14:textId="15ECCB7B" w:rsidR="001E69A3" w:rsidRPr="00C347C1" w:rsidRDefault="001E69A3" w:rsidP="001E69A3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3624FD8E" w14:textId="77777777" w:rsidR="001E69A3" w:rsidRPr="00C347C1" w:rsidRDefault="001E69A3" w:rsidP="001E69A3">
                        <w:r>
                          <w:t>18</w:t>
                        </w:r>
                      </w:p>
                    </w:tc>
                  </w:tr>
                  <w:tr w:rsidR="001E69A3" w:rsidRPr="00C347C1" w14:paraId="5FBAF0C8" w14:textId="77777777" w:rsidTr="001E69A3">
                    <w:tc>
                      <w:tcPr>
                        <w:tcW w:w="448" w:type="dxa"/>
                        <w:shd w:val="clear" w:color="auto" w:fill="auto"/>
                      </w:tcPr>
                      <w:p w14:paraId="1A769DB5" w14:textId="3846FE15" w:rsidR="001E69A3" w:rsidRPr="00C347C1" w:rsidRDefault="001E69A3" w:rsidP="001E69A3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38CDABB" w14:textId="168E41A6" w:rsidR="001E69A3" w:rsidRPr="00C347C1" w:rsidRDefault="001E69A3" w:rsidP="001E69A3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DB017B1" w14:textId="6A7944DC" w:rsidR="001E69A3" w:rsidRPr="00C347C1" w:rsidRDefault="001E69A3" w:rsidP="001E69A3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789C062" w14:textId="495397AB" w:rsidR="001E69A3" w:rsidRPr="00C347C1" w:rsidRDefault="001E69A3" w:rsidP="001E69A3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AA65CB3" w14:textId="26EE5C9B" w:rsidR="001E69A3" w:rsidRPr="00C347C1" w:rsidRDefault="001E69A3" w:rsidP="001E69A3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B3F047D" w14:textId="216365DA" w:rsidR="001E69A3" w:rsidRPr="00C347C1" w:rsidRDefault="001E69A3" w:rsidP="001E69A3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B9BF180" w14:textId="7D4710DE" w:rsidR="001E69A3" w:rsidRPr="00C347C1" w:rsidRDefault="001E69A3" w:rsidP="001E69A3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188C76EC" w14:textId="77777777" w:rsidR="001E69A3" w:rsidRPr="00C347C1" w:rsidRDefault="001E69A3" w:rsidP="001E69A3">
                        <w:r>
                          <w:t>25</w:t>
                        </w:r>
                      </w:p>
                    </w:tc>
                  </w:tr>
                  <w:tr w:rsidR="001E69A3" w:rsidRPr="00C347C1" w14:paraId="14B97054" w14:textId="77777777" w:rsidTr="001E69A3">
                    <w:tc>
                      <w:tcPr>
                        <w:tcW w:w="448" w:type="dxa"/>
                        <w:shd w:val="clear" w:color="auto" w:fill="auto"/>
                      </w:tcPr>
                      <w:p w14:paraId="21B41993" w14:textId="2A5F0917" w:rsidR="001E69A3" w:rsidRPr="00C347C1" w:rsidRDefault="001E69A3" w:rsidP="001E69A3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545EBFB" w14:textId="1AEC7553" w:rsidR="001E69A3" w:rsidRPr="00C347C1" w:rsidRDefault="001E69A3" w:rsidP="001E69A3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67AABEA" w14:textId="474DDAA0" w:rsidR="001E69A3" w:rsidRPr="00C347C1" w:rsidRDefault="001E69A3" w:rsidP="001E69A3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B21FE89" w14:textId="4F5C3421" w:rsidR="001E69A3" w:rsidRPr="00C347C1" w:rsidRDefault="001E69A3" w:rsidP="001E69A3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22E8F09" w14:textId="2BA40B8F" w:rsidR="001E69A3" w:rsidRPr="00C347C1" w:rsidRDefault="001E69A3" w:rsidP="001E69A3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F3207C3" w14:textId="0666AA68" w:rsidR="001E69A3" w:rsidRPr="00C347C1" w:rsidRDefault="001E69A3" w:rsidP="001E69A3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D60A639" w14:textId="4A14434D" w:rsidR="001E69A3" w:rsidRPr="00C347C1" w:rsidRDefault="001E69A3" w:rsidP="001E69A3"/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0FD5B625" w14:textId="77777777" w:rsidR="001E69A3" w:rsidRPr="00C347C1" w:rsidRDefault="001E69A3" w:rsidP="001E69A3"/>
                    </w:tc>
                  </w:tr>
                  <w:tr w:rsidR="001E69A3" w:rsidRPr="00C347C1" w14:paraId="3DE78B51" w14:textId="77777777" w:rsidTr="007C19C4">
                    <w:trPr>
                      <w:gridAfter w:val="1"/>
                      <w:wAfter w:w="448" w:type="dxa"/>
                    </w:trPr>
                    <w:tc>
                      <w:tcPr>
                        <w:tcW w:w="448" w:type="dxa"/>
                        <w:shd w:val="clear" w:color="auto" w:fill="auto"/>
                      </w:tcPr>
                      <w:p w14:paraId="2916F38D" w14:textId="46F3E4BB" w:rsidR="001E69A3" w:rsidRPr="00C347C1" w:rsidRDefault="001E69A3" w:rsidP="001E69A3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08A2211" w14:textId="77777777" w:rsidR="001E69A3" w:rsidRPr="00C347C1" w:rsidRDefault="001E69A3" w:rsidP="001E69A3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E49C8B4" w14:textId="77777777" w:rsidR="001E69A3" w:rsidRPr="00C347C1" w:rsidRDefault="001E69A3" w:rsidP="001E69A3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FA59C32" w14:textId="77777777" w:rsidR="001E69A3" w:rsidRPr="00C347C1" w:rsidRDefault="001E69A3" w:rsidP="001E69A3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F661F47" w14:textId="77777777" w:rsidR="001E69A3" w:rsidRPr="00C347C1" w:rsidRDefault="001E69A3" w:rsidP="001E69A3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BCABD09" w14:textId="77777777" w:rsidR="001E69A3" w:rsidRPr="00C347C1" w:rsidRDefault="001E69A3" w:rsidP="001E69A3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BC2DEBB" w14:textId="77777777" w:rsidR="001E69A3" w:rsidRPr="00C347C1" w:rsidRDefault="001E69A3" w:rsidP="001E69A3"/>
                    </w:tc>
                  </w:tr>
                </w:tbl>
                <w:p w14:paraId="76D88507" w14:textId="77777777" w:rsidR="00373B95" w:rsidRPr="00C347C1" w:rsidRDefault="00373B95" w:rsidP="005D38C9"/>
              </w:tc>
            </w:tr>
          </w:tbl>
          <w:p w14:paraId="6A76B78B" w14:textId="77777777" w:rsidR="00223D4D" w:rsidRPr="00C347C1" w:rsidRDefault="00223D4D" w:rsidP="005D38C9"/>
        </w:tc>
        <w:tc>
          <w:tcPr>
            <w:tcW w:w="579" w:type="dxa"/>
          </w:tcPr>
          <w:p w14:paraId="676C5098" w14:textId="77777777" w:rsidR="00223D4D" w:rsidRPr="00C347C1" w:rsidRDefault="00223D4D" w:rsidP="005D38C9"/>
        </w:tc>
        <w:tc>
          <w:tcPr>
            <w:tcW w:w="3214" w:type="dxa"/>
          </w:tcPr>
          <w:tbl>
            <w:tblPr>
              <w:tblStyle w:val="MonthLayout"/>
              <w:tblpPr w:leftFromText="180" w:rightFromText="180" w:vertAnchor="text" w:horzAnchor="margin" w:tblpY="-255"/>
              <w:tblOverlap w:val="never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373B95" w:rsidRPr="00C347C1" w14:paraId="21903E1B" w14:textId="77777777" w:rsidTr="00373B9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415CD626" w14:textId="4E48B32F" w:rsidR="00373B95" w:rsidRPr="00C347C1" w:rsidRDefault="00373B95" w:rsidP="005D38C9">
                  <w:pPr>
                    <w:spacing w:before="48" w:after="48"/>
                  </w:pPr>
                  <w:r w:rsidRPr="00C347C1">
                    <w:t>Jul 202</w:t>
                  </w:r>
                  <w:r w:rsidR="00737E75">
                    <w:t>5</w:t>
                  </w:r>
                </w:p>
              </w:tc>
            </w:tr>
            <w:tr w:rsidR="00373B95" w:rsidRPr="00C347C1" w14:paraId="5489520E" w14:textId="77777777" w:rsidTr="00373B95">
              <w:tc>
                <w:tcPr>
                  <w:tcW w:w="5000" w:type="pct"/>
                </w:tcPr>
                <w:tbl>
                  <w:tblPr>
                    <w:tblStyle w:val="MonthTable"/>
                    <w:tblW w:w="3584" w:type="dxa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373B95" w:rsidRPr="00C347C1" w14:paraId="35671054" w14:textId="77777777" w:rsidTr="00A962E4">
                    <w:trPr>
                      <w:gridAfter w:val="1"/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wAfter w:w="448" w:type="dxa"/>
                    </w:trPr>
                    <w:tc>
                      <w:tcPr>
                        <w:tcW w:w="448" w:type="dxa"/>
                      </w:tcPr>
                      <w:p w14:paraId="35AB6488" w14:textId="77777777" w:rsidR="00373B95" w:rsidRPr="00C347C1" w:rsidRDefault="00373B95" w:rsidP="005D38C9">
                        <w:r w:rsidRPr="00C347C1"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B3C7D44" w14:textId="77777777" w:rsidR="00373B95" w:rsidRPr="00C347C1" w:rsidRDefault="00373B95" w:rsidP="005D38C9">
                        <w:r w:rsidRPr="00C347C1"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A9E5499" w14:textId="77777777" w:rsidR="00373B95" w:rsidRPr="00C347C1" w:rsidRDefault="00373B95" w:rsidP="005D38C9">
                        <w:r w:rsidRPr="00C347C1"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7204295" w14:textId="77777777" w:rsidR="00373B95" w:rsidRPr="00C347C1" w:rsidRDefault="00373B95" w:rsidP="005D38C9">
                        <w:r w:rsidRPr="00C347C1"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BA70F2B" w14:textId="77777777" w:rsidR="00373B95" w:rsidRPr="00C347C1" w:rsidRDefault="00373B95" w:rsidP="005D38C9">
                        <w:r w:rsidRPr="00C347C1"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2FDB192" w14:textId="77777777" w:rsidR="00373B95" w:rsidRPr="00C347C1" w:rsidRDefault="00373B95" w:rsidP="005D38C9">
                        <w:r w:rsidRPr="00C347C1"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9921CC9" w14:textId="77777777" w:rsidR="00373B95" w:rsidRPr="00C347C1" w:rsidRDefault="00373B95" w:rsidP="005D38C9">
                        <w:r w:rsidRPr="00C347C1">
                          <w:t>S</w:t>
                        </w:r>
                      </w:p>
                    </w:tc>
                  </w:tr>
                  <w:tr w:rsidR="005A498A" w:rsidRPr="00C347C1" w14:paraId="42DA6399" w14:textId="77777777" w:rsidTr="005A498A">
                    <w:tc>
                      <w:tcPr>
                        <w:tcW w:w="448" w:type="dxa"/>
                        <w:shd w:val="clear" w:color="auto" w:fill="auto"/>
                      </w:tcPr>
                      <w:p w14:paraId="4DEA4107" w14:textId="77777777" w:rsidR="005A498A" w:rsidRPr="00C347C1" w:rsidRDefault="005A498A" w:rsidP="005A498A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ECD9391" w14:textId="497AF55F" w:rsidR="005A498A" w:rsidRPr="00C347C1" w:rsidRDefault="005A498A" w:rsidP="005A498A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FA2FC57" w14:textId="633D3761" w:rsidR="005A498A" w:rsidRPr="00C347C1" w:rsidRDefault="005A498A" w:rsidP="005A498A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AB76734" w14:textId="3E826C8A" w:rsidR="005A498A" w:rsidRPr="00C347C1" w:rsidRDefault="005A498A" w:rsidP="005A498A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8FF084F" w14:textId="2C8ABDFB" w:rsidR="005A498A" w:rsidRPr="00C347C1" w:rsidRDefault="005A498A" w:rsidP="005A498A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AEEB768" w14:textId="61A70379" w:rsidR="005A498A" w:rsidRPr="00C347C1" w:rsidRDefault="005A498A" w:rsidP="005A498A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2FF0298" w14:textId="5F3D2920" w:rsidR="005A498A" w:rsidRPr="00C347C1" w:rsidRDefault="005A498A" w:rsidP="005A498A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C137E1F" w14:textId="77777777" w:rsidR="005A498A" w:rsidRPr="00C347C1" w:rsidRDefault="005A498A" w:rsidP="005A498A">
                        <w:r>
                          <w:t>2</w:t>
                        </w:r>
                      </w:p>
                    </w:tc>
                  </w:tr>
                  <w:tr w:rsidR="009D62BF" w:rsidRPr="00C347C1" w14:paraId="34836376" w14:textId="77777777" w:rsidTr="009D62BF">
                    <w:tc>
                      <w:tcPr>
                        <w:tcW w:w="448" w:type="dxa"/>
                        <w:shd w:val="clear" w:color="auto" w:fill="auto"/>
                      </w:tcPr>
                      <w:p w14:paraId="4F2BB3A1" w14:textId="485F873E" w:rsidR="005A498A" w:rsidRPr="00C347C1" w:rsidRDefault="005A498A" w:rsidP="005A498A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D2B1DB" w:themeFill="accent6" w:themeFillTint="66"/>
                      </w:tcPr>
                      <w:p w14:paraId="5A971987" w14:textId="13D42E77" w:rsidR="005A498A" w:rsidRPr="00C347C1" w:rsidRDefault="005A498A" w:rsidP="005A498A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D2B1DB" w:themeFill="accent6" w:themeFillTint="66"/>
                      </w:tcPr>
                      <w:p w14:paraId="71BB3B6A" w14:textId="4E075602" w:rsidR="005A498A" w:rsidRPr="00C347C1" w:rsidRDefault="005A498A" w:rsidP="005A498A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D2B1DB" w:themeFill="accent6" w:themeFillTint="66"/>
                      </w:tcPr>
                      <w:p w14:paraId="36E33683" w14:textId="0A7B6F36" w:rsidR="005A498A" w:rsidRPr="00C347C1" w:rsidRDefault="005A498A" w:rsidP="005A498A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D2B1DB" w:themeFill="accent6" w:themeFillTint="66"/>
                      </w:tcPr>
                      <w:p w14:paraId="45AF13BC" w14:textId="3C660DFC" w:rsidR="005A498A" w:rsidRPr="00C347C1" w:rsidRDefault="005A498A" w:rsidP="005A498A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D2B1DB" w:themeFill="accent6" w:themeFillTint="66"/>
                      </w:tcPr>
                      <w:p w14:paraId="6894EC76" w14:textId="32334C32" w:rsidR="005A498A" w:rsidRPr="00C347C1" w:rsidRDefault="005A498A" w:rsidP="005A498A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4404A8D" w14:textId="74FEF739" w:rsidR="005A498A" w:rsidRPr="00C347C1" w:rsidRDefault="005A498A" w:rsidP="005A498A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178DB57" w14:textId="77777777" w:rsidR="005A498A" w:rsidRPr="00C347C1" w:rsidRDefault="005A498A" w:rsidP="005A498A">
                        <w:r>
                          <w:t>9</w:t>
                        </w:r>
                      </w:p>
                    </w:tc>
                  </w:tr>
                  <w:tr w:rsidR="005A498A" w:rsidRPr="00C347C1" w14:paraId="0387C7AB" w14:textId="77777777" w:rsidTr="00C25AF2">
                    <w:tc>
                      <w:tcPr>
                        <w:tcW w:w="448" w:type="dxa"/>
                        <w:shd w:val="clear" w:color="auto" w:fill="auto"/>
                      </w:tcPr>
                      <w:p w14:paraId="2F8B6AF4" w14:textId="745F3679" w:rsidR="005A498A" w:rsidRPr="00C347C1" w:rsidRDefault="005A498A" w:rsidP="005A498A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292D841" w14:textId="03B9A809" w:rsidR="005A498A" w:rsidRPr="00C347C1" w:rsidRDefault="005A498A" w:rsidP="005A498A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67EDF46" w14:textId="0470204A" w:rsidR="005A498A" w:rsidRPr="00C347C1" w:rsidRDefault="005A498A" w:rsidP="005A498A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C4859F7" w14:textId="5C936124" w:rsidR="005A498A" w:rsidRPr="00C347C1" w:rsidRDefault="005A498A" w:rsidP="005A498A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D2B1DB" w:themeFill="accent6" w:themeFillTint="66"/>
                      </w:tcPr>
                      <w:p w14:paraId="2EB05B42" w14:textId="1D028D01" w:rsidR="005A498A" w:rsidRPr="00C347C1" w:rsidRDefault="005A498A" w:rsidP="005A498A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EA9B6A3" w14:textId="05E81A8F" w:rsidR="005A498A" w:rsidRPr="00C347C1" w:rsidRDefault="005A498A" w:rsidP="005A498A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FD065E2" w14:textId="344FA675" w:rsidR="005A498A" w:rsidRPr="00C347C1" w:rsidRDefault="005A498A" w:rsidP="005A498A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8E13A56" w14:textId="77777777" w:rsidR="005A498A" w:rsidRPr="00C347C1" w:rsidRDefault="005A498A" w:rsidP="005A498A">
                        <w:r>
                          <w:t>16</w:t>
                        </w:r>
                      </w:p>
                    </w:tc>
                  </w:tr>
                  <w:tr w:rsidR="005A498A" w:rsidRPr="00C347C1" w14:paraId="009C911D" w14:textId="77777777" w:rsidTr="00AC246C">
                    <w:tc>
                      <w:tcPr>
                        <w:tcW w:w="448" w:type="dxa"/>
                        <w:shd w:val="clear" w:color="auto" w:fill="auto"/>
                      </w:tcPr>
                      <w:p w14:paraId="0B03971C" w14:textId="6EB1AD6B" w:rsidR="005A498A" w:rsidRPr="00C347C1" w:rsidRDefault="005A498A" w:rsidP="005A498A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14:paraId="23C8B230" w14:textId="3156D6AF" w:rsidR="005A498A" w:rsidRPr="00C347C1" w:rsidRDefault="005A498A" w:rsidP="005A498A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14:paraId="6568AAEF" w14:textId="6B76D84E" w:rsidR="005A498A" w:rsidRPr="00C347C1" w:rsidRDefault="005A498A" w:rsidP="005A498A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14:paraId="7B72884F" w14:textId="49551548" w:rsidR="005A498A" w:rsidRPr="00C347C1" w:rsidRDefault="005A498A" w:rsidP="005A498A">
                        <w:pPr>
                          <w:rPr>
                            <w:color w:val="auto"/>
                          </w:rPr>
                        </w:pPr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14:paraId="73E437B5" w14:textId="601E4931" w:rsidR="005A498A" w:rsidRPr="00C347C1" w:rsidRDefault="005A498A" w:rsidP="005A498A">
                        <w:pPr>
                          <w:rPr>
                            <w:color w:val="auto"/>
                          </w:rPr>
                        </w:pPr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14:paraId="153A0215" w14:textId="04EAB512" w:rsidR="005A498A" w:rsidRPr="00C347C1" w:rsidRDefault="005A498A" w:rsidP="005A498A">
                        <w:pPr>
                          <w:rPr>
                            <w:color w:val="auto"/>
                          </w:rPr>
                        </w:pPr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D6EA5AF" w14:textId="3B3125F7" w:rsidR="005A498A" w:rsidRPr="00C347C1" w:rsidRDefault="005A498A" w:rsidP="005A498A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48D72468" w14:textId="77777777" w:rsidR="005A498A" w:rsidRPr="00C347C1" w:rsidRDefault="005A498A" w:rsidP="005A498A">
                        <w:r>
                          <w:t>23</w:t>
                        </w:r>
                      </w:p>
                    </w:tc>
                  </w:tr>
                  <w:tr w:rsidR="005A498A" w:rsidRPr="00C347C1" w14:paraId="115C2D6C" w14:textId="77777777" w:rsidTr="00FF213A">
                    <w:tc>
                      <w:tcPr>
                        <w:tcW w:w="448" w:type="dxa"/>
                        <w:shd w:val="clear" w:color="auto" w:fill="auto"/>
                      </w:tcPr>
                      <w:p w14:paraId="1177A528" w14:textId="678A57EF" w:rsidR="005A498A" w:rsidRPr="00C347C1" w:rsidRDefault="005A498A" w:rsidP="005A498A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14:paraId="3607BC09" w14:textId="415C588C" w:rsidR="005A498A" w:rsidRPr="00C347C1" w:rsidRDefault="005A498A" w:rsidP="005A498A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14:paraId="61C575B4" w14:textId="0EBDBBD8" w:rsidR="005A498A" w:rsidRPr="00C347C1" w:rsidRDefault="005A498A" w:rsidP="005A498A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14:paraId="6F416709" w14:textId="1FDBFDCD" w:rsidR="005A498A" w:rsidRPr="00C347C1" w:rsidRDefault="005A498A" w:rsidP="005A498A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14:paraId="3B1AACA5" w14:textId="55A45B04" w:rsidR="005A498A" w:rsidRPr="00C347C1" w:rsidRDefault="005A498A" w:rsidP="005A498A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95E10D5" w14:textId="77777777" w:rsidR="005A498A" w:rsidRPr="00C347C1" w:rsidRDefault="005A498A" w:rsidP="005A498A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8B87B84" w14:textId="77777777" w:rsidR="005A498A" w:rsidRPr="00C347C1" w:rsidRDefault="005A498A" w:rsidP="005A498A"/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58676360" w14:textId="77777777" w:rsidR="005A498A" w:rsidRPr="00C347C1" w:rsidRDefault="005A498A" w:rsidP="005A498A">
                        <w:r>
                          <w:t>30</w:t>
                        </w:r>
                      </w:p>
                    </w:tc>
                  </w:tr>
                  <w:tr w:rsidR="005A498A" w:rsidRPr="00C347C1" w14:paraId="5871A787" w14:textId="77777777" w:rsidTr="007C19C4">
                    <w:tc>
                      <w:tcPr>
                        <w:tcW w:w="448" w:type="dxa"/>
                        <w:shd w:val="clear" w:color="auto" w:fill="auto"/>
                      </w:tcPr>
                      <w:p w14:paraId="18475005" w14:textId="77777777" w:rsidR="005A498A" w:rsidRPr="00C347C1" w:rsidRDefault="005A498A" w:rsidP="005A498A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2D583BF" w14:textId="77777777" w:rsidR="005A498A" w:rsidRPr="00C347C1" w:rsidRDefault="005A498A" w:rsidP="005A498A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42BE524" w14:textId="77777777" w:rsidR="005A498A" w:rsidRPr="00C347C1" w:rsidRDefault="005A498A" w:rsidP="005A498A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3027D1C" w14:textId="77777777" w:rsidR="005A498A" w:rsidRPr="00C347C1" w:rsidRDefault="005A498A" w:rsidP="005A498A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1865C4A" w14:textId="77777777" w:rsidR="005A498A" w:rsidRPr="00C347C1" w:rsidRDefault="005A498A" w:rsidP="005A498A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A8F3071" w14:textId="77777777" w:rsidR="005A498A" w:rsidRPr="00C347C1" w:rsidRDefault="005A498A" w:rsidP="005A498A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2422351" w14:textId="77777777" w:rsidR="005A498A" w:rsidRPr="00C347C1" w:rsidRDefault="005A498A" w:rsidP="005A498A"/>
                    </w:tc>
                    <w:tc>
                      <w:tcPr>
                        <w:tcW w:w="448" w:type="dxa"/>
                      </w:tcPr>
                      <w:p w14:paraId="3E51853F" w14:textId="571C9742" w:rsidR="005A498A" w:rsidRPr="00C347C1" w:rsidRDefault="005A498A" w:rsidP="005A498A"/>
                    </w:tc>
                  </w:tr>
                </w:tbl>
                <w:p w14:paraId="1B34D2D7" w14:textId="77777777" w:rsidR="00373B95" w:rsidRPr="00C347C1" w:rsidRDefault="00373B95" w:rsidP="005D38C9"/>
              </w:tc>
            </w:tr>
          </w:tbl>
          <w:p w14:paraId="331DB5A8" w14:textId="77777777" w:rsidR="00223D4D" w:rsidRPr="00C347C1" w:rsidRDefault="00223D4D" w:rsidP="005D38C9"/>
        </w:tc>
        <w:tc>
          <w:tcPr>
            <w:tcW w:w="579" w:type="dxa"/>
          </w:tcPr>
          <w:p w14:paraId="15CECE51" w14:textId="77777777" w:rsidR="00223D4D" w:rsidRPr="00C347C1" w:rsidRDefault="00223D4D" w:rsidP="005D38C9"/>
        </w:tc>
        <w:tc>
          <w:tcPr>
            <w:tcW w:w="3214" w:type="dxa"/>
          </w:tcPr>
          <w:tbl>
            <w:tblPr>
              <w:tblStyle w:val="MonthLayout"/>
              <w:tblW w:w="3148" w:type="dxa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8"/>
            </w:tblGrid>
            <w:tr w:rsidR="003C5938" w:rsidRPr="00C347C1" w14:paraId="24C7B090" w14:textId="77777777" w:rsidTr="009048E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39CDBC90" w14:textId="3EE2680C" w:rsidR="003C5938" w:rsidRPr="00C347C1" w:rsidRDefault="003C5938" w:rsidP="005D38C9">
                  <w:pPr>
                    <w:spacing w:before="48" w:after="48"/>
                  </w:pPr>
                  <w:r w:rsidRPr="00C347C1">
                    <w:t>Aug 20</w:t>
                  </w:r>
                  <w:r w:rsidR="007453B1">
                    <w:t>2</w:t>
                  </w:r>
                  <w:r w:rsidR="00737E75">
                    <w:t>5</w:t>
                  </w:r>
                </w:p>
              </w:tc>
            </w:tr>
            <w:tr w:rsidR="003C5938" w14:paraId="28969F19" w14:textId="77777777" w:rsidTr="009048E5">
              <w:tc>
                <w:tcPr>
                  <w:tcW w:w="5000" w:type="pct"/>
                </w:tcPr>
                <w:tbl>
                  <w:tblPr>
                    <w:tblStyle w:val="MonthTable"/>
                    <w:tblW w:w="3171" w:type="dxa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53"/>
                    <w:gridCol w:w="453"/>
                    <w:gridCol w:w="453"/>
                    <w:gridCol w:w="453"/>
                    <w:gridCol w:w="476"/>
                    <w:gridCol w:w="430"/>
                    <w:gridCol w:w="453"/>
                  </w:tblGrid>
                  <w:tr w:rsidR="002012D3" w:rsidRPr="00C347C1" w14:paraId="56D3D8D4" w14:textId="77777777" w:rsidTr="007E7D1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218"/>
                    </w:trPr>
                    <w:tc>
                      <w:tcPr>
                        <w:tcW w:w="453" w:type="dxa"/>
                      </w:tcPr>
                      <w:p w14:paraId="1BCD4C65" w14:textId="77777777" w:rsidR="002012D3" w:rsidRPr="00C347C1" w:rsidRDefault="002012D3" w:rsidP="005D38C9">
                        <w:r w:rsidRPr="00C347C1">
                          <w:t>S</w:t>
                        </w:r>
                      </w:p>
                    </w:tc>
                    <w:tc>
                      <w:tcPr>
                        <w:tcW w:w="453" w:type="dxa"/>
                      </w:tcPr>
                      <w:p w14:paraId="2DF88E7E" w14:textId="77777777" w:rsidR="002012D3" w:rsidRPr="00C347C1" w:rsidRDefault="002012D3" w:rsidP="005D38C9">
                        <w:r w:rsidRPr="00C347C1">
                          <w:t>M</w:t>
                        </w:r>
                      </w:p>
                    </w:tc>
                    <w:tc>
                      <w:tcPr>
                        <w:tcW w:w="453" w:type="dxa"/>
                      </w:tcPr>
                      <w:p w14:paraId="337F3C69" w14:textId="77777777" w:rsidR="002012D3" w:rsidRPr="00C347C1" w:rsidRDefault="002012D3" w:rsidP="005D38C9">
                        <w:r w:rsidRPr="00C347C1">
                          <w:t>T</w:t>
                        </w:r>
                      </w:p>
                    </w:tc>
                    <w:tc>
                      <w:tcPr>
                        <w:tcW w:w="453" w:type="dxa"/>
                      </w:tcPr>
                      <w:p w14:paraId="333D4A4F" w14:textId="77777777" w:rsidR="002012D3" w:rsidRPr="00C347C1" w:rsidRDefault="002012D3" w:rsidP="005D38C9">
                        <w:r w:rsidRPr="00C347C1">
                          <w:t>W</w:t>
                        </w:r>
                      </w:p>
                    </w:tc>
                    <w:tc>
                      <w:tcPr>
                        <w:tcW w:w="476" w:type="dxa"/>
                      </w:tcPr>
                      <w:p w14:paraId="51587B16" w14:textId="77777777" w:rsidR="002012D3" w:rsidRPr="00C347C1" w:rsidRDefault="002012D3" w:rsidP="005D38C9">
                        <w:r w:rsidRPr="00C347C1">
                          <w:t>T</w:t>
                        </w:r>
                      </w:p>
                    </w:tc>
                    <w:tc>
                      <w:tcPr>
                        <w:tcW w:w="430" w:type="dxa"/>
                      </w:tcPr>
                      <w:p w14:paraId="4A76D249" w14:textId="77777777" w:rsidR="002012D3" w:rsidRPr="00C347C1" w:rsidRDefault="002012D3" w:rsidP="005D38C9">
                        <w:r w:rsidRPr="00C347C1">
                          <w:t>F</w:t>
                        </w:r>
                      </w:p>
                    </w:tc>
                    <w:tc>
                      <w:tcPr>
                        <w:tcW w:w="453" w:type="dxa"/>
                      </w:tcPr>
                      <w:p w14:paraId="4B6E0573" w14:textId="77777777" w:rsidR="002012D3" w:rsidRPr="00C347C1" w:rsidRDefault="002012D3" w:rsidP="005D38C9">
                        <w:r w:rsidRPr="00C347C1">
                          <w:t>S</w:t>
                        </w:r>
                      </w:p>
                    </w:tc>
                  </w:tr>
                  <w:tr w:rsidR="00FA0A73" w:rsidRPr="00C347C1" w14:paraId="7C99C6C5" w14:textId="77777777" w:rsidTr="009474F5">
                    <w:trPr>
                      <w:trHeight w:val="277"/>
                    </w:trPr>
                    <w:tc>
                      <w:tcPr>
                        <w:tcW w:w="453" w:type="dxa"/>
                        <w:shd w:val="clear" w:color="auto" w:fill="auto"/>
                      </w:tcPr>
                      <w:p w14:paraId="183224DE" w14:textId="77777777" w:rsidR="00FA0A73" w:rsidRPr="00C347C1" w:rsidRDefault="00FA0A73" w:rsidP="00FA0A73"/>
                    </w:tc>
                    <w:tc>
                      <w:tcPr>
                        <w:tcW w:w="453" w:type="dxa"/>
                        <w:shd w:val="clear" w:color="auto" w:fill="auto"/>
                      </w:tcPr>
                      <w:p w14:paraId="56BD290C" w14:textId="77777777" w:rsidR="00FA0A73" w:rsidRPr="00C347C1" w:rsidRDefault="00FA0A73" w:rsidP="00FA0A73"/>
                    </w:tc>
                    <w:tc>
                      <w:tcPr>
                        <w:tcW w:w="453" w:type="dxa"/>
                        <w:shd w:val="clear" w:color="auto" w:fill="auto"/>
                      </w:tcPr>
                      <w:p w14:paraId="31DC8761" w14:textId="77777777" w:rsidR="00FA0A73" w:rsidRPr="00A962E4" w:rsidRDefault="00FA0A73" w:rsidP="00FA0A73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53" w:type="dxa"/>
                        <w:shd w:val="clear" w:color="auto" w:fill="auto"/>
                      </w:tcPr>
                      <w:p w14:paraId="74425BCB" w14:textId="77777777" w:rsidR="00FA0A73" w:rsidRPr="00C347C1" w:rsidRDefault="00FA0A73" w:rsidP="00FA0A73"/>
                    </w:tc>
                    <w:tc>
                      <w:tcPr>
                        <w:tcW w:w="476" w:type="dxa"/>
                        <w:shd w:val="clear" w:color="auto" w:fill="auto"/>
                      </w:tcPr>
                      <w:p w14:paraId="30C8667F" w14:textId="2ED6B869" w:rsidR="00FA0A73" w:rsidRPr="00C347C1" w:rsidRDefault="00FA0A73" w:rsidP="00FA0A73"/>
                    </w:tc>
                    <w:tc>
                      <w:tcPr>
                        <w:tcW w:w="430" w:type="dxa"/>
                        <w:shd w:val="clear" w:color="auto" w:fill="FFC000"/>
                      </w:tcPr>
                      <w:p w14:paraId="1310D168" w14:textId="06A9E270" w:rsidR="00FA0A73" w:rsidRPr="00C347C1" w:rsidRDefault="00FA0A73" w:rsidP="00FA0A73">
                        <w:r>
                          <w:t>1</w:t>
                        </w:r>
                      </w:p>
                    </w:tc>
                    <w:tc>
                      <w:tcPr>
                        <w:tcW w:w="453" w:type="dxa"/>
                        <w:shd w:val="clear" w:color="auto" w:fill="auto"/>
                      </w:tcPr>
                      <w:p w14:paraId="073E5043" w14:textId="3E609856" w:rsidR="00FA0A73" w:rsidRPr="00C347C1" w:rsidRDefault="00FA0A73" w:rsidP="00FA0A73">
                        <w:r>
                          <w:t>2</w:t>
                        </w:r>
                      </w:p>
                    </w:tc>
                  </w:tr>
                  <w:tr w:rsidR="00FA0A73" w:rsidRPr="00C347C1" w14:paraId="7AFA2BDE" w14:textId="77777777" w:rsidTr="009474F5">
                    <w:trPr>
                      <w:trHeight w:val="277"/>
                    </w:trPr>
                    <w:tc>
                      <w:tcPr>
                        <w:tcW w:w="453" w:type="dxa"/>
                        <w:shd w:val="clear" w:color="auto" w:fill="auto"/>
                      </w:tcPr>
                      <w:p w14:paraId="326B68C1" w14:textId="1AC0F72F" w:rsidR="00FA0A73" w:rsidRPr="00C347C1" w:rsidRDefault="00FA0A73" w:rsidP="00FA0A73">
                        <w:r>
                          <w:t>3</w:t>
                        </w:r>
                      </w:p>
                    </w:tc>
                    <w:tc>
                      <w:tcPr>
                        <w:tcW w:w="453" w:type="dxa"/>
                        <w:shd w:val="clear" w:color="auto" w:fill="FFC000"/>
                      </w:tcPr>
                      <w:p w14:paraId="5D9E913F" w14:textId="77D774AD" w:rsidR="00FA0A73" w:rsidRPr="00C347C1" w:rsidRDefault="00FA0A73" w:rsidP="00FA0A73">
                        <w:r>
                          <w:t>4</w:t>
                        </w:r>
                      </w:p>
                    </w:tc>
                    <w:tc>
                      <w:tcPr>
                        <w:tcW w:w="453" w:type="dxa"/>
                        <w:shd w:val="clear" w:color="auto" w:fill="FFC000"/>
                      </w:tcPr>
                      <w:p w14:paraId="273715A0" w14:textId="1FA4104E" w:rsidR="00FA0A73" w:rsidRPr="00A962E4" w:rsidRDefault="00FA0A73" w:rsidP="00FA0A73">
                        <w:pPr>
                          <w:rPr>
                            <w:color w:val="000000" w:themeColor="text1"/>
                          </w:rPr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453" w:type="dxa"/>
                        <w:shd w:val="clear" w:color="auto" w:fill="FFC000"/>
                      </w:tcPr>
                      <w:p w14:paraId="074558A5" w14:textId="741232C3" w:rsidR="00FA0A73" w:rsidRPr="00C347C1" w:rsidRDefault="00FA0A73" w:rsidP="00FA0A73">
                        <w:r>
                          <w:t>6</w:t>
                        </w:r>
                      </w:p>
                    </w:tc>
                    <w:tc>
                      <w:tcPr>
                        <w:tcW w:w="476" w:type="dxa"/>
                        <w:shd w:val="clear" w:color="auto" w:fill="FFC000"/>
                      </w:tcPr>
                      <w:p w14:paraId="0A666A4B" w14:textId="7932460B" w:rsidR="00FA0A73" w:rsidRPr="00C347C1" w:rsidRDefault="00FA0A73" w:rsidP="00FA0A73">
                        <w:r>
                          <w:t>7</w:t>
                        </w:r>
                      </w:p>
                    </w:tc>
                    <w:tc>
                      <w:tcPr>
                        <w:tcW w:w="430" w:type="dxa"/>
                        <w:shd w:val="clear" w:color="auto" w:fill="FFC000"/>
                      </w:tcPr>
                      <w:p w14:paraId="16086324" w14:textId="18B600B8" w:rsidR="00FA0A73" w:rsidRPr="00C347C1" w:rsidRDefault="00FA0A73" w:rsidP="00FA0A73">
                        <w:r>
                          <w:t>8</w:t>
                        </w:r>
                      </w:p>
                    </w:tc>
                    <w:tc>
                      <w:tcPr>
                        <w:tcW w:w="453" w:type="dxa"/>
                        <w:shd w:val="clear" w:color="auto" w:fill="auto"/>
                      </w:tcPr>
                      <w:p w14:paraId="5AD00FC7" w14:textId="19465BE7" w:rsidR="00FA0A73" w:rsidRPr="00C347C1" w:rsidRDefault="00FA0A73" w:rsidP="00FA0A73">
                        <w:r>
                          <w:t>9</w:t>
                        </w:r>
                      </w:p>
                    </w:tc>
                  </w:tr>
                  <w:tr w:rsidR="00FA0A73" w:rsidRPr="00C347C1" w14:paraId="6E1FA26F" w14:textId="77777777" w:rsidTr="009474F5">
                    <w:trPr>
                      <w:trHeight w:val="277"/>
                    </w:trPr>
                    <w:tc>
                      <w:tcPr>
                        <w:tcW w:w="453" w:type="dxa"/>
                        <w:shd w:val="clear" w:color="auto" w:fill="auto"/>
                      </w:tcPr>
                      <w:p w14:paraId="6A71D709" w14:textId="3B406437" w:rsidR="00FA0A73" w:rsidRPr="00C347C1" w:rsidRDefault="00FA0A73" w:rsidP="00FA0A73">
                        <w:r>
                          <w:t>10</w:t>
                        </w:r>
                      </w:p>
                    </w:tc>
                    <w:tc>
                      <w:tcPr>
                        <w:tcW w:w="453" w:type="dxa"/>
                        <w:shd w:val="clear" w:color="auto" w:fill="FFC000"/>
                      </w:tcPr>
                      <w:p w14:paraId="2C5369FC" w14:textId="30516DC5" w:rsidR="00FA0A73" w:rsidRPr="00C347C1" w:rsidRDefault="00FA0A73" w:rsidP="00FA0A73">
                        <w:r>
                          <w:t>11</w:t>
                        </w:r>
                      </w:p>
                    </w:tc>
                    <w:tc>
                      <w:tcPr>
                        <w:tcW w:w="453" w:type="dxa"/>
                        <w:shd w:val="clear" w:color="auto" w:fill="FFC000"/>
                      </w:tcPr>
                      <w:p w14:paraId="1715A9BD" w14:textId="3EECE599" w:rsidR="00FA0A73" w:rsidRPr="00A962E4" w:rsidRDefault="00FA0A73" w:rsidP="00FA0A73">
                        <w:pPr>
                          <w:rPr>
                            <w:color w:val="000000" w:themeColor="text1"/>
                          </w:rPr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453" w:type="dxa"/>
                        <w:shd w:val="clear" w:color="auto" w:fill="FFC000"/>
                      </w:tcPr>
                      <w:p w14:paraId="351D6C30" w14:textId="2130FFEB" w:rsidR="00FA0A73" w:rsidRPr="00C347C1" w:rsidRDefault="00FA0A73" w:rsidP="00FA0A73">
                        <w:r>
                          <w:t>13</w:t>
                        </w:r>
                      </w:p>
                    </w:tc>
                    <w:tc>
                      <w:tcPr>
                        <w:tcW w:w="476" w:type="dxa"/>
                        <w:shd w:val="clear" w:color="auto" w:fill="FFC000"/>
                      </w:tcPr>
                      <w:p w14:paraId="44CC2D93" w14:textId="6FD68BF9" w:rsidR="00FA0A73" w:rsidRPr="00C347C1" w:rsidRDefault="00FA0A73" w:rsidP="00FA0A73">
                        <w:r>
                          <w:t>14</w:t>
                        </w:r>
                      </w:p>
                    </w:tc>
                    <w:tc>
                      <w:tcPr>
                        <w:tcW w:w="430" w:type="dxa"/>
                        <w:shd w:val="clear" w:color="auto" w:fill="FFC000"/>
                      </w:tcPr>
                      <w:p w14:paraId="67FD4CD2" w14:textId="1922C3D9" w:rsidR="00FA0A73" w:rsidRPr="00C347C1" w:rsidRDefault="00FA0A73" w:rsidP="00FA0A73">
                        <w:r>
                          <w:t>15</w:t>
                        </w:r>
                      </w:p>
                    </w:tc>
                    <w:tc>
                      <w:tcPr>
                        <w:tcW w:w="453" w:type="dxa"/>
                        <w:shd w:val="clear" w:color="auto" w:fill="auto"/>
                      </w:tcPr>
                      <w:p w14:paraId="7B790E1F" w14:textId="5909CA0F" w:rsidR="00FA0A73" w:rsidRPr="00C347C1" w:rsidRDefault="00FA0A73" w:rsidP="00FA0A73">
                        <w:r>
                          <w:t>16</w:t>
                        </w:r>
                      </w:p>
                    </w:tc>
                  </w:tr>
                  <w:tr w:rsidR="00FA0A73" w:rsidRPr="00C347C1" w14:paraId="0BC7FF13" w14:textId="77777777" w:rsidTr="009474F5">
                    <w:trPr>
                      <w:trHeight w:val="262"/>
                    </w:trPr>
                    <w:tc>
                      <w:tcPr>
                        <w:tcW w:w="453" w:type="dxa"/>
                        <w:shd w:val="clear" w:color="auto" w:fill="auto"/>
                      </w:tcPr>
                      <w:p w14:paraId="4EA7812C" w14:textId="679993A3" w:rsidR="00FA0A73" w:rsidRPr="00C347C1" w:rsidRDefault="00FA0A73" w:rsidP="00FA0A73">
                        <w:r>
                          <w:t>17</w:t>
                        </w:r>
                      </w:p>
                    </w:tc>
                    <w:tc>
                      <w:tcPr>
                        <w:tcW w:w="453" w:type="dxa"/>
                        <w:shd w:val="clear" w:color="auto" w:fill="FFC000"/>
                      </w:tcPr>
                      <w:p w14:paraId="0B1350C6" w14:textId="09C1CD87" w:rsidR="00FA0A73" w:rsidRPr="00C347C1" w:rsidRDefault="00FA0A73" w:rsidP="00FA0A73">
                        <w:r>
                          <w:t>18</w:t>
                        </w:r>
                      </w:p>
                    </w:tc>
                    <w:tc>
                      <w:tcPr>
                        <w:tcW w:w="453" w:type="dxa"/>
                        <w:shd w:val="clear" w:color="auto" w:fill="FFC000"/>
                      </w:tcPr>
                      <w:p w14:paraId="7F0E82F5" w14:textId="6AF66A70" w:rsidR="00FA0A73" w:rsidRPr="00A962E4" w:rsidRDefault="00FA0A73" w:rsidP="00FA0A73">
                        <w:pPr>
                          <w:rPr>
                            <w:color w:val="000000" w:themeColor="text1"/>
                          </w:rPr>
                        </w:pPr>
                        <w:r>
                          <w:t>19</w:t>
                        </w:r>
                      </w:p>
                    </w:tc>
                    <w:tc>
                      <w:tcPr>
                        <w:tcW w:w="453" w:type="dxa"/>
                        <w:shd w:val="clear" w:color="auto" w:fill="FFC000"/>
                      </w:tcPr>
                      <w:p w14:paraId="6AC2F8B2" w14:textId="0A5E45F3" w:rsidR="00FA0A73" w:rsidRPr="00C347C1" w:rsidRDefault="00FA0A73" w:rsidP="00FA0A73">
                        <w:r>
                          <w:t>20</w:t>
                        </w:r>
                      </w:p>
                    </w:tc>
                    <w:tc>
                      <w:tcPr>
                        <w:tcW w:w="476" w:type="dxa"/>
                        <w:shd w:val="clear" w:color="auto" w:fill="FFC000"/>
                      </w:tcPr>
                      <w:p w14:paraId="54CBC311" w14:textId="5DAE271C" w:rsidR="00FA0A73" w:rsidRPr="00C347C1" w:rsidRDefault="00FA0A73" w:rsidP="00FA0A73">
                        <w:r>
                          <w:t>21</w:t>
                        </w:r>
                      </w:p>
                    </w:tc>
                    <w:tc>
                      <w:tcPr>
                        <w:tcW w:w="430" w:type="dxa"/>
                        <w:shd w:val="clear" w:color="auto" w:fill="FFC000"/>
                      </w:tcPr>
                      <w:p w14:paraId="28074D6D" w14:textId="7D1F40F9" w:rsidR="00FA0A73" w:rsidRPr="00C347C1" w:rsidRDefault="00FA0A73" w:rsidP="00FA0A73">
                        <w:r>
                          <w:t>22</w:t>
                        </w:r>
                      </w:p>
                    </w:tc>
                    <w:tc>
                      <w:tcPr>
                        <w:tcW w:w="453" w:type="dxa"/>
                        <w:shd w:val="clear" w:color="auto" w:fill="auto"/>
                      </w:tcPr>
                      <w:p w14:paraId="3B3217CE" w14:textId="330C8E90" w:rsidR="00FA0A73" w:rsidRPr="00C347C1" w:rsidRDefault="00FA0A73" w:rsidP="00FA0A73">
                        <w:r>
                          <w:t>23</w:t>
                        </w:r>
                      </w:p>
                    </w:tc>
                  </w:tr>
                  <w:tr w:rsidR="00FA0A73" w14:paraId="45D341D2" w14:textId="77777777" w:rsidTr="004C248C">
                    <w:trPr>
                      <w:trHeight w:val="277"/>
                    </w:trPr>
                    <w:tc>
                      <w:tcPr>
                        <w:tcW w:w="453" w:type="dxa"/>
                        <w:shd w:val="clear" w:color="auto" w:fill="auto"/>
                      </w:tcPr>
                      <w:p w14:paraId="12912916" w14:textId="03C5F8C4" w:rsidR="00FA0A73" w:rsidRPr="00C347C1" w:rsidRDefault="00FA0A73" w:rsidP="00FA0A73">
                        <w:r>
                          <w:t>24</w:t>
                        </w:r>
                      </w:p>
                    </w:tc>
                    <w:tc>
                      <w:tcPr>
                        <w:tcW w:w="453" w:type="dxa"/>
                        <w:shd w:val="clear" w:color="auto" w:fill="FF0000"/>
                      </w:tcPr>
                      <w:p w14:paraId="65E1F8C6" w14:textId="5CE5317F" w:rsidR="00FA0A73" w:rsidRPr="00C347C1" w:rsidRDefault="00FA0A73" w:rsidP="00FA0A73">
                        <w:r>
                          <w:t>25</w:t>
                        </w:r>
                      </w:p>
                    </w:tc>
                    <w:tc>
                      <w:tcPr>
                        <w:tcW w:w="453" w:type="dxa"/>
                        <w:shd w:val="clear" w:color="auto" w:fill="FFC000"/>
                      </w:tcPr>
                      <w:p w14:paraId="29119E38" w14:textId="5FA8BB1D" w:rsidR="00FA0A73" w:rsidRPr="00A962E4" w:rsidRDefault="00FA0A73" w:rsidP="00FA0A73">
                        <w:pPr>
                          <w:rPr>
                            <w:color w:val="000000" w:themeColor="text1"/>
                          </w:rPr>
                        </w:pPr>
                        <w:r>
                          <w:t>26</w:t>
                        </w:r>
                      </w:p>
                    </w:tc>
                    <w:tc>
                      <w:tcPr>
                        <w:tcW w:w="453" w:type="dxa"/>
                        <w:shd w:val="clear" w:color="auto" w:fill="FFC000"/>
                      </w:tcPr>
                      <w:p w14:paraId="23EF9F77" w14:textId="671F298A" w:rsidR="00FA0A73" w:rsidRPr="00C347C1" w:rsidRDefault="00FA0A73" w:rsidP="00FA0A73">
                        <w:r>
                          <w:t>27</w:t>
                        </w:r>
                      </w:p>
                    </w:tc>
                    <w:tc>
                      <w:tcPr>
                        <w:tcW w:w="476" w:type="dxa"/>
                        <w:shd w:val="clear" w:color="auto" w:fill="FFC000"/>
                      </w:tcPr>
                      <w:p w14:paraId="3AC558E5" w14:textId="31898374" w:rsidR="00FA0A73" w:rsidRDefault="00FA0A73" w:rsidP="00FA0A73">
                        <w:r>
                          <w:t>28</w:t>
                        </w:r>
                      </w:p>
                    </w:tc>
                    <w:tc>
                      <w:tcPr>
                        <w:tcW w:w="430" w:type="dxa"/>
                        <w:shd w:val="clear" w:color="auto" w:fill="FFC000"/>
                      </w:tcPr>
                      <w:p w14:paraId="3FF019AA" w14:textId="0384B756" w:rsidR="00FA0A73" w:rsidRDefault="00FA0A73" w:rsidP="00FA0A73">
                        <w:r>
                          <w:t>29</w:t>
                        </w:r>
                      </w:p>
                    </w:tc>
                    <w:tc>
                      <w:tcPr>
                        <w:tcW w:w="453" w:type="dxa"/>
                        <w:shd w:val="clear" w:color="auto" w:fill="auto"/>
                      </w:tcPr>
                      <w:p w14:paraId="79156BBE" w14:textId="157A0894" w:rsidR="00FA0A73" w:rsidRDefault="00FA0A73" w:rsidP="00FA0A73">
                        <w:r>
                          <w:t>30</w:t>
                        </w:r>
                      </w:p>
                    </w:tc>
                  </w:tr>
                  <w:tr w:rsidR="00FA0A73" w14:paraId="69C79790" w14:textId="77777777" w:rsidTr="007E7D18">
                    <w:trPr>
                      <w:trHeight w:val="277"/>
                    </w:trPr>
                    <w:tc>
                      <w:tcPr>
                        <w:tcW w:w="453" w:type="dxa"/>
                        <w:shd w:val="clear" w:color="auto" w:fill="auto"/>
                      </w:tcPr>
                      <w:p w14:paraId="54910169" w14:textId="77777777" w:rsidR="00FA0A73" w:rsidRDefault="00FA0A73" w:rsidP="00FA0A73"/>
                    </w:tc>
                    <w:tc>
                      <w:tcPr>
                        <w:tcW w:w="453" w:type="dxa"/>
                        <w:shd w:val="clear" w:color="auto" w:fill="auto"/>
                      </w:tcPr>
                      <w:p w14:paraId="59EFF71A" w14:textId="77777777" w:rsidR="00FA0A73" w:rsidRDefault="00FA0A73" w:rsidP="00FA0A73"/>
                    </w:tc>
                    <w:tc>
                      <w:tcPr>
                        <w:tcW w:w="453" w:type="dxa"/>
                        <w:shd w:val="clear" w:color="auto" w:fill="auto"/>
                      </w:tcPr>
                      <w:p w14:paraId="65E7981B" w14:textId="77777777" w:rsidR="00FA0A73" w:rsidRDefault="00FA0A73" w:rsidP="00FA0A73"/>
                    </w:tc>
                    <w:tc>
                      <w:tcPr>
                        <w:tcW w:w="453" w:type="dxa"/>
                        <w:shd w:val="clear" w:color="auto" w:fill="auto"/>
                      </w:tcPr>
                      <w:p w14:paraId="00C320B9" w14:textId="77777777" w:rsidR="00FA0A73" w:rsidRDefault="00FA0A73" w:rsidP="00FA0A73"/>
                    </w:tc>
                    <w:tc>
                      <w:tcPr>
                        <w:tcW w:w="476" w:type="dxa"/>
                        <w:shd w:val="clear" w:color="auto" w:fill="auto"/>
                      </w:tcPr>
                      <w:p w14:paraId="58CB15AC" w14:textId="77777777" w:rsidR="00FA0A73" w:rsidRDefault="00FA0A73" w:rsidP="00FA0A73"/>
                    </w:tc>
                    <w:tc>
                      <w:tcPr>
                        <w:tcW w:w="430" w:type="dxa"/>
                        <w:shd w:val="clear" w:color="auto" w:fill="auto"/>
                      </w:tcPr>
                      <w:p w14:paraId="020B57BB" w14:textId="77777777" w:rsidR="00FA0A73" w:rsidRDefault="00FA0A73" w:rsidP="00FA0A73"/>
                    </w:tc>
                    <w:tc>
                      <w:tcPr>
                        <w:tcW w:w="453" w:type="dxa"/>
                        <w:shd w:val="clear" w:color="auto" w:fill="auto"/>
                      </w:tcPr>
                      <w:p w14:paraId="083163A0" w14:textId="77777777" w:rsidR="00FA0A73" w:rsidRDefault="00FA0A73" w:rsidP="00FA0A73"/>
                    </w:tc>
                  </w:tr>
                </w:tbl>
                <w:p w14:paraId="290E671D" w14:textId="77777777" w:rsidR="003C5938" w:rsidRDefault="003C5938" w:rsidP="005D38C9"/>
              </w:tc>
            </w:tr>
          </w:tbl>
          <w:p w14:paraId="35625A93" w14:textId="747F6894" w:rsidR="00223D4D" w:rsidRDefault="00223D4D" w:rsidP="005D38C9"/>
        </w:tc>
      </w:tr>
    </w:tbl>
    <w:p w14:paraId="4E0C8323" w14:textId="7E2EF030" w:rsidR="00A70674" w:rsidRDefault="00A70674" w:rsidP="005D38C9">
      <w:pPr>
        <w:pStyle w:val="Heading1"/>
      </w:pPr>
    </w:p>
    <w:tbl>
      <w:tblPr>
        <w:tblStyle w:val="Sem1"/>
        <w:tblpPr w:leftFromText="180" w:rightFromText="180" w:vertAnchor="text" w:tblpY="1"/>
        <w:tblOverlap w:val="never"/>
        <w:tblW w:w="0" w:type="auto"/>
        <w:tblLook w:val="0620" w:firstRow="1" w:lastRow="0" w:firstColumn="0" w:lastColumn="0" w:noHBand="1" w:noVBand="1"/>
        <w:tblCaption w:val="Important Dates/Notes"/>
      </w:tblPr>
      <w:tblGrid>
        <w:gridCol w:w="2013"/>
      </w:tblGrid>
      <w:tr w:rsidR="00A70674" w14:paraId="64CE29BA" w14:textId="77777777" w:rsidTr="001F4891">
        <w:trPr>
          <w:trHeight w:val="248"/>
        </w:trPr>
        <w:tc>
          <w:tcPr>
            <w:tcW w:w="2013" w:type="dxa"/>
            <w:shd w:val="clear" w:color="auto" w:fill="FFC000"/>
          </w:tcPr>
          <w:p w14:paraId="510FC38F" w14:textId="77777777" w:rsidR="00A70674" w:rsidRPr="00645A39" w:rsidRDefault="00645A39" w:rsidP="005D38C9">
            <w:pPr>
              <w:spacing w:before="0"/>
              <w:jc w:val="left"/>
              <w:rPr>
                <w:b/>
                <w:bCs/>
              </w:rPr>
            </w:pPr>
            <w:r>
              <w:t xml:space="preserve"> </w:t>
            </w:r>
            <w:r w:rsidRPr="00645A39">
              <w:rPr>
                <w:b/>
                <w:bCs/>
              </w:rPr>
              <w:t>Nursery Holidays</w:t>
            </w:r>
          </w:p>
        </w:tc>
      </w:tr>
    </w:tbl>
    <w:tbl>
      <w:tblPr>
        <w:tblStyle w:val="Sem2"/>
        <w:tblpPr w:leftFromText="180" w:rightFromText="180" w:vertAnchor="text" w:horzAnchor="page" w:tblpX="3181" w:tblpY="5"/>
        <w:tblW w:w="0" w:type="auto"/>
        <w:tblLook w:val="0620" w:firstRow="1" w:lastRow="0" w:firstColumn="0" w:lastColumn="0" w:noHBand="1" w:noVBand="1"/>
        <w:tblCaption w:val="Important Dates/Notes"/>
      </w:tblPr>
      <w:tblGrid>
        <w:gridCol w:w="2058"/>
      </w:tblGrid>
      <w:tr w:rsidR="00DE3325" w14:paraId="50F98BA2" w14:textId="77777777" w:rsidTr="00DE3325">
        <w:trPr>
          <w:trHeight w:val="552"/>
        </w:trPr>
        <w:tc>
          <w:tcPr>
            <w:tcW w:w="2058" w:type="dxa"/>
            <w:shd w:val="clear" w:color="auto" w:fill="FF0000"/>
          </w:tcPr>
          <w:p w14:paraId="10456327" w14:textId="77777777" w:rsidR="00DE3325" w:rsidRPr="00645A39" w:rsidRDefault="00DE3325" w:rsidP="005D38C9">
            <w:pPr>
              <w:spacing w:before="0"/>
              <w:jc w:val="left"/>
              <w:rPr>
                <w:b/>
                <w:bCs/>
              </w:rPr>
            </w:pPr>
            <w:r w:rsidRPr="00645A39">
              <w:rPr>
                <w:b/>
                <w:bCs/>
                <w:color w:val="auto"/>
              </w:rPr>
              <w:t>Bank Holidays</w:t>
            </w:r>
          </w:p>
        </w:tc>
      </w:tr>
    </w:tbl>
    <w:tbl>
      <w:tblPr>
        <w:tblStyle w:val="Sem3"/>
        <w:tblpPr w:leftFromText="180" w:rightFromText="180" w:vertAnchor="text" w:horzAnchor="page" w:tblpX="6061" w:tblpY="125"/>
        <w:tblW w:w="0" w:type="auto"/>
        <w:tblLook w:val="0620" w:firstRow="1" w:lastRow="0" w:firstColumn="0" w:lastColumn="0" w:noHBand="1" w:noVBand="1"/>
        <w:tblCaption w:val="Important Dates/Notes"/>
      </w:tblPr>
      <w:tblGrid>
        <w:gridCol w:w="2360"/>
      </w:tblGrid>
      <w:tr w:rsidR="00DE3325" w14:paraId="2B02DB26" w14:textId="77777777" w:rsidTr="00AF15E0">
        <w:trPr>
          <w:trHeight w:val="569"/>
        </w:trPr>
        <w:tc>
          <w:tcPr>
            <w:tcW w:w="2360" w:type="dxa"/>
            <w:shd w:val="clear" w:color="auto" w:fill="92D050"/>
          </w:tcPr>
          <w:p w14:paraId="58122A30" w14:textId="77777777" w:rsidR="00AF15E0" w:rsidRDefault="00AF15E0" w:rsidP="001738F1">
            <w:pPr>
              <w:spacing w:before="0"/>
              <w:jc w:val="left"/>
              <w:rPr>
                <w:b/>
                <w:bCs/>
              </w:rPr>
            </w:pPr>
          </w:p>
          <w:p w14:paraId="106EB619" w14:textId="57BF1193" w:rsidR="00DE3325" w:rsidRPr="00AF15E0" w:rsidRDefault="00BB1C12" w:rsidP="001738F1">
            <w:pPr>
              <w:spacing w:before="0"/>
              <w:jc w:val="left"/>
              <w:rPr>
                <w:b/>
                <w:bCs/>
                <w:i/>
                <w:iCs/>
                <w:u w:val="single"/>
              </w:rPr>
            </w:pPr>
            <w:r w:rsidRPr="00AF15E0">
              <w:rPr>
                <w:b/>
                <w:bCs/>
                <w:i/>
                <w:iCs/>
                <w:u w:val="single"/>
              </w:rPr>
              <w:t>Fundraising days</w:t>
            </w:r>
          </w:p>
          <w:p w14:paraId="024C944F" w14:textId="4C44665A" w:rsidR="00BB1C12" w:rsidRDefault="00224BAF" w:rsidP="001738F1">
            <w:pPr>
              <w:spacing w:befor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Pr="00FC3723">
              <w:rPr>
                <w:b/>
                <w:bCs/>
                <w:vertAlign w:val="superscript"/>
              </w:rPr>
              <w:t>th</w:t>
            </w:r>
            <w:r w:rsidR="00FC3723">
              <w:rPr>
                <w:b/>
                <w:bCs/>
              </w:rPr>
              <w:t xml:space="preserve"> and 10th</w:t>
            </w:r>
            <w:r w:rsidR="00BB1C12">
              <w:rPr>
                <w:b/>
                <w:bCs/>
              </w:rPr>
              <w:t xml:space="preserve"> </w:t>
            </w:r>
            <w:r w:rsidR="00B231BE">
              <w:rPr>
                <w:b/>
                <w:bCs/>
              </w:rPr>
              <w:t>OCT</w:t>
            </w:r>
            <w:r w:rsidR="00BB1C12">
              <w:rPr>
                <w:b/>
                <w:bCs/>
              </w:rPr>
              <w:t xml:space="preserve"> princess and super </w:t>
            </w:r>
            <w:proofErr w:type="gramStart"/>
            <w:r w:rsidR="00BB1C12">
              <w:rPr>
                <w:b/>
                <w:bCs/>
              </w:rPr>
              <w:t>heroes</w:t>
            </w:r>
            <w:proofErr w:type="gramEnd"/>
            <w:r w:rsidR="00BB1C12">
              <w:rPr>
                <w:b/>
                <w:bCs/>
              </w:rPr>
              <w:t xml:space="preserve"> day</w:t>
            </w:r>
          </w:p>
          <w:p w14:paraId="5678D8F3" w14:textId="77777777" w:rsidR="00B231BE" w:rsidRDefault="00B231BE" w:rsidP="001738F1">
            <w:pPr>
              <w:spacing w:before="0"/>
              <w:jc w:val="left"/>
              <w:rPr>
                <w:b/>
                <w:bCs/>
              </w:rPr>
            </w:pPr>
          </w:p>
          <w:p w14:paraId="316C396B" w14:textId="77777777" w:rsidR="00E72BF2" w:rsidRDefault="00224BAF" w:rsidP="001738F1">
            <w:pPr>
              <w:spacing w:befor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D157AD">
              <w:rPr>
                <w:b/>
                <w:bCs/>
              </w:rPr>
              <w:t>5</w:t>
            </w:r>
            <w:r w:rsidR="00BB1C12" w:rsidRPr="00BB1C12">
              <w:rPr>
                <w:b/>
                <w:bCs/>
                <w:vertAlign w:val="superscript"/>
              </w:rPr>
              <w:t>th</w:t>
            </w:r>
            <w:r w:rsidR="00BB1C12">
              <w:rPr>
                <w:b/>
                <w:bCs/>
              </w:rPr>
              <w:t xml:space="preserve"> Nov Children in need</w:t>
            </w:r>
          </w:p>
          <w:p w14:paraId="1393381A" w14:textId="77777777" w:rsidR="00B231BE" w:rsidRDefault="00B231BE" w:rsidP="001738F1">
            <w:pPr>
              <w:spacing w:before="0"/>
              <w:jc w:val="left"/>
              <w:rPr>
                <w:b/>
                <w:bCs/>
              </w:rPr>
            </w:pPr>
          </w:p>
          <w:p w14:paraId="31608789" w14:textId="434A3E60" w:rsidR="001738F1" w:rsidRDefault="00E72BF2" w:rsidP="001738F1">
            <w:pPr>
              <w:spacing w:befor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224BAF" w:rsidRPr="00224BAF">
              <w:rPr>
                <w:b/>
                <w:bCs/>
                <w:vertAlign w:val="superscript"/>
              </w:rPr>
              <w:t>th</w:t>
            </w:r>
            <w:r w:rsidR="00224BAF">
              <w:rPr>
                <w:b/>
                <w:bCs/>
              </w:rPr>
              <w:t xml:space="preserve"> </w:t>
            </w:r>
            <w:r w:rsidR="001738F1">
              <w:rPr>
                <w:b/>
                <w:bCs/>
              </w:rPr>
              <w:t>March world book day</w:t>
            </w:r>
          </w:p>
          <w:p w14:paraId="5F3C6530" w14:textId="77777777" w:rsidR="001738F1" w:rsidRPr="00645A39" w:rsidRDefault="001738F1" w:rsidP="001738F1">
            <w:pPr>
              <w:spacing w:before="0"/>
              <w:jc w:val="left"/>
              <w:rPr>
                <w:b/>
                <w:bCs/>
              </w:rPr>
            </w:pPr>
          </w:p>
        </w:tc>
      </w:tr>
    </w:tbl>
    <w:p w14:paraId="279E0C2F" w14:textId="52FB7F24" w:rsidR="00032758" w:rsidRDefault="00DE3325" w:rsidP="0057453B">
      <w:pPr>
        <w:pStyle w:val="Heading1"/>
        <w:tabs>
          <w:tab w:val="left" w:pos="2385"/>
          <w:tab w:val="center" w:pos="4311"/>
        </w:tabs>
      </w:pPr>
      <w:r>
        <w:t xml:space="preserve">         </w:t>
      </w:r>
      <w:r w:rsidR="00373B95">
        <w:tab/>
      </w:r>
      <w:r w:rsidR="00373B95">
        <w:tab/>
      </w:r>
      <w:r>
        <w:t xml:space="preserve">         </w:t>
      </w:r>
    </w:p>
    <w:p w14:paraId="55540DF7" w14:textId="1FB2CB13" w:rsidR="00DE3325" w:rsidRDefault="00224BAF" w:rsidP="005D38C9">
      <w:pPr>
        <w:pStyle w:val="Heading1"/>
        <w:tabs>
          <w:tab w:val="center" w:pos="4311"/>
        </w:tabs>
      </w:pPr>
      <w:r>
        <w:t>Autumn term September 202</w:t>
      </w:r>
      <w:r w:rsidR="00737E75">
        <w:t>4</w:t>
      </w:r>
      <w:r w:rsidR="00A962E4">
        <w:t xml:space="preserve"> – December </w:t>
      </w:r>
      <w:r>
        <w:t>202</w:t>
      </w:r>
      <w:r w:rsidR="00737E75">
        <w:t>4</w:t>
      </w:r>
      <w:r w:rsidR="005D38C9">
        <w:t xml:space="preserve"> </w:t>
      </w:r>
      <w:r>
        <w:t>(14</w:t>
      </w:r>
      <w:r w:rsidR="001738F1">
        <w:t>weeks)</w:t>
      </w:r>
    </w:p>
    <w:p w14:paraId="14A89D64" w14:textId="4E2ECDAB" w:rsidR="00DE3325" w:rsidRPr="000A6B0E" w:rsidRDefault="00DE3325" w:rsidP="005D38C9"/>
    <w:p w14:paraId="23AAC4F2" w14:textId="170FBBDB" w:rsidR="00A70674" w:rsidRDefault="00224BAF" w:rsidP="005D38C9">
      <w:pPr>
        <w:pStyle w:val="Heading1"/>
      </w:pPr>
      <w:r>
        <w:t>Spring term January 202</w:t>
      </w:r>
      <w:r w:rsidR="00004A86">
        <w:t>5</w:t>
      </w:r>
      <w:r>
        <w:t xml:space="preserve"> – March 202</w:t>
      </w:r>
      <w:r w:rsidR="00004A86">
        <w:t>5</w:t>
      </w:r>
      <w:r>
        <w:t xml:space="preserve"> (11</w:t>
      </w:r>
      <w:r w:rsidR="00424EB4">
        <w:t>weeks)</w:t>
      </w:r>
    </w:p>
    <w:p w14:paraId="6952338E" w14:textId="77777777" w:rsidR="00DE3325" w:rsidRDefault="00DE3325" w:rsidP="005D38C9"/>
    <w:p w14:paraId="04B983EF" w14:textId="77777777" w:rsidR="00D47D89" w:rsidRDefault="00DE3325" w:rsidP="001738F1">
      <w:pPr>
        <w:rPr>
          <w:b/>
        </w:rPr>
      </w:pPr>
      <w:r>
        <w:rPr>
          <w:b/>
        </w:rPr>
        <w:t>Summer term April 2</w:t>
      </w:r>
      <w:r w:rsidR="00224BAF">
        <w:rPr>
          <w:b/>
        </w:rPr>
        <w:t>02</w:t>
      </w:r>
      <w:r w:rsidR="00004A86">
        <w:rPr>
          <w:b/>
        </w:rPr>
        <w:t>5</w:t>
      </w:r>
      <w:r w:rsidR="00224BAF">
        <w:rPr>
          <w:b/>
        </w:rPr>
        <w:t xml:space="preserve"> – July 202</w:t>
      </w:r>
      <w:r w:rsidR="00004A86">
        <w:rPr>
          <w:b/>
        </w:rPr>
        <w:t>5</w:t>
      </w:r>
      <w:r w:rsidR="00D40A95">
        <w:rPr>
          <w:b/>
        </w:rPr>
        <w:t xml:space="preserve"> (13</w:t>
      </w:r>
      <w:r w:rsidR="00424EB4">
        <w:rPr>
          <w:b/>
        </w:rPr>
        <w:t>weeks)</w:t>
      </w:r>
    </w:p>
    <w:p w14:paraId="1190BEE8" w14:textId="78D0FE52" w:rsidR="0057453B" w:rsidRDefault="00DE3325" w:rsidP="001738F1">
      <w:pPr>
        <w:rPr>
          <w:b/>
        </w:rPr>
      </w:pPr>
      <w:r w:rsidRPr="00DE3325">
        <w:rPr>
          <w:b/>
        </w:rPr>
        <w:tab/>
      </w:r>
    </w:p>
    <w:p w14:paraId="78F88878" w14:textId="1549704E" w:rsidR="00A70674" w:rsidRPr="001738F1" w:rsidRDefault="00D40896" w:rsidP="001738F1">
      <w:pPr>
        <w:rPr>
          <w:b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FEAAAB" wp14:editId="7D6A923B">
                <wp:simplePos x="0" y="0"/>
                <wp:positionH relativeFrom="margin">
                  <wp:posOffset>5229225</wp:posOffset>
                </wp:positionH>
                <wp:positionV relativeFrom="paragraph">
                  <wp:posOffset>-1642745</wp:posOffset>
                </wp:positionV>
                <wp:extent cx="1590675" cy="1828800"/>
                <wp:effectExtent l="0" t="0" r="28575" b="1397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828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FE1431" w14:textId="77777777" w:rsidR="00224BAF" w:rsidRPr="00AF15E0" w:rsidRDefault="00224BAF" w:rsidP="00032758">
                            <w:pPr>
                              <w:pStyle w:val="Heading1"/>
                              <w:tabs>
                                <w:tab w:val="center" w:pos="4311"/>
                              </w:tabs>
                              <w:rPr>
                                <w:i/>
                                <w:iCs/>
                                <w:u w:val="single"/>
                              </w:rPr>
                            </w:pPr>
                            <w:r w:rsidRPr="00AF15E0">
                              <w:rPr>
                                <w:i/>
                                <w:iCs/>
                                <w:u w:val="single"/>
                              </w:rPr>
                              <w:t>Events</w:t>
                            </w:r>
                          </w:p>
                          <w:p w14:paraId="78172F22" w14:textId="54840962" w:rsidR="00E72A03" w:rsidRPr="00E72A03" w:rsidRDefault="00E72A03" w:rsidP="00E72A03">
                            <w:r>
                              <w:t>OCT Black history month</w:t>
                            </w:r>
                          </w:p>
                          <w:p w14:paraId="12595AD2" w14:textId="77777777" w:rsidR="00224BAF" w:rsidRDefault="00224BAF" w:rsidP="001738F1">
                            <w:r>
                              <w:t xml:space="preserve">Nov parent development meetings </w:t>
                            </w:r>
                          </w:p>
                          <w:p w14:paraId="08FDD48D" w14:textId="170AD6F9" w:rsidR="00224BAF" w:rsidRDefault="00224BAF" w:rsidP="001738F1">
                            <w:r>
                              <w:t>1</w:t>
                            </w:r>
                            <w:r w:rsidR="006A30A6">
                              <w:t>2</w:t>
                            </w:r>
                            <w:r w:rsidRPr="001738F1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Dec Christmas play and party </w:t>
                            </w:r>
                          </w:p>
                          <w:p w14:paraId="0CCFE9C9" w14:textId="77777777" w:rsidR="00224BAF" w:rsidRDefault="00224BAF" w:rsidP="001738F1">
                            <w:r>
                              <w:t>March parent meetings</w:t>
                            </w:r>
                          </w:p>
                          <w:p w14:paraId="1F487F37" w14:textId="65A8A0E5" w:rsidR="00224BAF" w:rsidRDefault="00224BAF" w:rsidP="001738F1">
                            <w:r>
                              <w:t>2</w:t>
                            </w:r>
                            <w:r w:rsidR="002648DD">
                              <w:rPr>
                                <w:vertAlign w:val="superscript"/>
                              </w:rPr>
                              <w:t>nd</w:t>
                            </w:r>
                            <w:r>
                              <w:t xml:space="preserve"> June sports day</w:t>
                            </w:r>
                          </w:p>
                          <w:p w14:paraId="3B45277D" w14:textId="401A12A6" w:rsidR="00224BAF" w:rsidRDefault="00CE26ED" w:rsidP="001738F1">
                            <w:r>
                              <w:t>8</w:t>
                            </w:r>
                            <w:r w:rsidR="00224BAF" w:rsidRPr="001738F1">
                              <w:rPr>
                                <w:vertAlign w:val="superscript"/>
                              </w:rPr>
                              <w:t>th</w:t>
                            </w:r>
                            <w:r w:rsidR="000422C2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0422C2">
                              <w:t>July</w:t>
                            </w:r>
                            <w:r w:rsidR="00224BAF">
                              <w:t xml:space="preserve"> transition week for downies.</w:t>
                            </w:r>
                            <w:r w:rsidR="000422C2">
                              <w:t>3’s</w:t>
                            </w:r>
                          </w:p>
                          <w:p w14:paraId="6708BD53" w14:textId="2B34691A" w:rsidR="00224BAF" w:rsidRPr="001738F1" w:rsidRDefault="00224BAF" w:rsidP="001738F1">
                            <w:r>
                              <w:t>1</w:t>
                            </w:r>
                            <w:r w:rsidR="00463306">
                              <w:t>7</w:t>
                            </w:r>
                            <w:r w:rsidRPr="001738F1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</w:t>
                            </w:r>
                            <w:r w:rsidR="002648DD">
                              <w:t xml:space="preserve">July </w:t>
                            </w:r>
                            <w:r>
                              <w:t>pre-school Graduation and end of term party.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FEAA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1.75pt;margin-top:-129.35pt;width:125.25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" fillcolor="#d2b1db [1305]" strokeweight=".5pt">
                <v:textbox style="mso-fit-shape-to-text:t">
                  <w:txbxContent>
                    <w:p w14:paraId="34FE1431" w14:textId="77777777" w:rsidR="00224BAF" w:rsidRPr="00AF15E0" w:rsidRDefault="00224BAF" w:rsidP="00032758">
                      <w:pPr>
                        <w:pStyle w:val="Heading1"/>
                        <w:tabs>
                          <w:tab w:val="center" w:pos="4311"/>
                        </w:tabs>
                        <w:rPr>
                          <w:i/>
                          <w:iCs/>
                          <w:u w:val="single"/>
                        </w:rPr>
                      </w:pPr>
                      <w:r w:rsidRPr="00AF15E0">
                        <w:rPr>
                          <w:i/>
                          <w:iCs/>
                          <w:u w:val="single"/>
                        </w:rPr>
                        <w:t>Events</w:t>
                      </w:r>
                    </w:p>
                    <w:p w14:paraId="78172F22" w14:textId="54840962" w:rsidR="00E72A03" w:rsidRPr="00E72A03" w:rsidRDefault="00E72A03" w:rsidP="00E72A03">
                      <w:r>
                        <w:t>OCT Black history month</w:t>
                      </w:r>
                    </w:p>
                    <w:p w14:paraId="12595AD2" w14:textId="77777777" w:rsidR="00224BAF" w:rsidRDefault="00224BAF" w:rsidP="001738F1">
                      <w:r>
                        <w:t xml:space="preserve">Nov parent development meetings </w:t>
                      </w:r>
                    </w:p>
                    <w:p w14:paraId="08FDD48D" w14:textId="170AD6F9" w:rsidR="00224BAF" w:rsidRDefault="00224BAF" w:rsidP="001738F1">
                      <w:r>
                        <w:t>1</w:t>
                      </w:r>
                      <w:r w:rsidR="006A30A6">
                        <w:t>2</w:t>
                      </w:r>
                      <w:r w:rsidRPr="001738F1">
                        <w:rPr>
                          <w:vertAlign w:val="superscript"/>
                        </w:rPr>
                        <w:t>th</w:t>
                      </w:r>
                      <w:r>
                        <w:t xml:space="preserve"> Dec Christmas play and party </w:t>
                      </w:r>
                    </w:p>
                    <w:p w14:paraId="0CCFE9C9" w14:textId="77777777" w:rsidR="00224BAF" w:rsidRDefault="00224BAF" w:rsidP="001738F1">
                      <w:r>
                        <w:t>March parent meetings</w:t>
                      </w:r>
                    </w:p>
                    <w:p w14:paraId="1F487F37" w14:textId="65A8A0E5" w:rsidR="00224BAF" w:rsidRDefault="00224BAF" w:rsidP="001738F1">
                      <w:r>
                        <w:t>2</w:t>
                      </w:r>
                      <w:r w:rsidR="002648DD">
                        <w:rPr>
                          <w:vertAlign w:val="superscript"/>
                        </w:rPr>
                        <w:t>nd</w:t>
                      </w:r>
                      <w:r>
                        <w:t xml:space="preserve"> June sports day</w:t>
                      </w:r>
                    </w:p>
                    <w:p w14:paraId="3B45277D" w14:textId="401A12A6" w:rsidR="00224BAF" w:rsidRDefault="00CE26ED" w:rsidP="001738F1">
                      <w:r>
                        <w:t>8</w:t>
                      </w:r>
                      <w:r w:rsidR="00224BAF" w:rsidRPr="001738F1">
                        <w:rPr>
                          <w:vertAlign w:val="superscript"/>
                        </w:rPr>
                        <w:t>th</w:t>
                      </w:r>
                      <w:r w:rsidR="000422C2">
                        <w:rPr>
                          <w:vertAlign w:val="superscript"/>
                        </w:rPr>
                        <w:t xml:space="preserve"> </w:t>
                      </w:r>
                      <w:r w:rsidR="000422C2">
                        <w:t>July</w:t>
                      </w:r>
                      <w:r w:rsidR="00224BAF">
                        <w:t xml:space="preserve"> transition week for downies.</w:t>
                      </w:r>
                      <w:r w:rsidR="000422C2">
                        <w:t>3’s</w:t>
                      </w:r>
                    </w:p>
                    <w:p w14:paraId="6708BD53" w14:textId="2B34691A" w:rsidR="00224BAF" w:rsidRPr="001738F1" w:rsidRDefault="00224BAF" w:rsidP="001738F1">
                      <w:r>
                        <w:t>1</w:t>
                      </w:r>
                      <w:r w:rsidR="00463306">
                        <w:t>7</w:t>
                      </w:r>
                      <w:r w:rsidRPr="001738F1">
                        <w:rPr>
                          <w:vertAlign w:val="superscript"/>
                        </w:rPr>
                        <w:t>th</w:t>
                      </w:r>
                      <w:r>
                        <w:t xml:space="preserve"> </w:t>
                      </w:r>
                      <w:r w:rsidR="002648DD">
                        <w:t xml:space="preserve">July </w:t>
                      </w:r>
                      <w:r>
                        <w:t>pre-school Graduation and end of term party.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F0BA9">
        <w:rPr>
          <w:b/>
        </w:rPr>
        <w:t xml:space="preserve">YOU WILL BE NOTIFIED OF ANY CHANGES TO THE DATES </w:t>
      </w:r>
      <w:r w:rsidR="00D47D89">
        <w:rPr>
          <w:b/>
        </w:rPr>
        <w:t>ON THIS CALENDAR ONE MONTH IN ADVANCE</w:t>
      </w:r>
    </w:p>
    <w:sectPr w:rsidR="00A70674" w:rsidRPr="001738F1" w:rsidSect="000869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0F861C" w14:textId="77777777" w:rsidR="00370A4D" w:rsidRDefault="00370A4D" w:rsidP="00337E14">
      <w:pPr>
        <w:spacing w:after="0"/>
      </w:pPr>
      <w:r>
        <w:separator/>
      </w:r>
    </w:p>
  </w:endnote>
  <w:endnote w:type="continuationSeparator" w:id="0">
    <w:p w14:paraId="43FC9893" w14:textId="77777777" w:rsidR="00370A4D" w:rsidRDefault="00370A4D" w:rsidP="00337E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6F6FB6" w14:textId="77777777" w:rsidR="00370A4D" w:rsidRDefault="00370A4D" w:rsidP="00337E14">
      <w:pPr>
        <w:spacing w:after="0"/>
      </w:pPr>
      <w:r>
        <w:separator/>
      </w:r>
    </w:p>
  </w:footnote>
  <w:footnote w:type="continuationSeparator" w:id="0">
    <w:p w14:paraId="0690077C" w14:textId="77777777" w:rsidR="00370A4D" w:rsidRDefault="00370A4D" w:rsidP="00337E1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938"/>
    <w:rsid w:val="00004A86"/>
    <w:rsid w:val="00023C17"/>
    <w:rsid w:val="00032758"/>
    <w:rsid w:val="000422C2"/>
    <w:rsid w:val="000565CB"/>
    <w:rsid w:val="000705B1"/>
    <w:rsid w:val="00086973"/>
    <w:rsid w:val="00093C16"/>
    <w:rsid w:val="0009452A"/>
    <w:rsid w:val="000A6B0E"/>
    <w:rsid w:val="000B7E09"/>
    <w:rsid w:val="000D3560"/>
    <w:rsid w:val="000D6EFE"/>
    <w:rsid w:val="00101C18"/>
    <w:rsid w:val="00122B2F"/>
    <w:rsid w:val="00123CFE"/>
    <w:rsid w:val="00151364"/>
    <w:rsid w:val="00157146"/>
    <w:rsid w:val="001738F1"/>
    <w:rsid w:val="00177845"/>
    <w:rsid w:val="0018427A"/>
    <w:rsid w:val="001C519F"/>
    <w:rsid w:val="001D34C0"/>
    <w:rsid w:val="001E69A3"/>
    <w:rsid w:val="001F4891"/>
    <w:rsid w:val="002012D3"/>
    <w:rsid w:val="002157F0"/>
    <w:rsid w:val="00223D4D"/>
    <w:rsid w:val="00224BAF"/>
    <w:rsid w:val="0024043D"/>
    <w:rsid w:val="00243443"/>
    <w:rsid w:val="002648DD"/>
    <w:rsid w:val="0027414F"/>
    <w:rsid w:val="00295F2C"/>
    <w:rsid w:val="002974AD"/>
    <w:rsid w:val="002A50B2"/>
    <w:rsid w:val="002A5922"/>
    <w:rsid w:val="002B31B1"/>
    <w:rsid w:val="002C01BB"/>
    <w:rsid w:val="002D4136"/>
    <w:rsid w:val="002E2863"/>
    <w:rsid w:val="003031CF"/>
    <w:rsid w:val="00337E14"/>
    <w:rsid w:val="003522B7"/>
    <w:rsid w:val="00366921"/>
    <w:rsid w:val="003677C2"/>
    <w:rsid w:val="00370A4D"/>
    <w:rsid w:val="00373B95"/>
    <w:rsid w:val="003823B7"/>
    <w:rsid w:val="00391A4A"/>
    <w:rsid w:val="00392A73"/>
    <w:rsid w:val="003C14C4"/>
    <w:rsid w:val="003C5938"/>
    <w:rsid w:val="00403012"/>
    <w:rsid w:val="004211D2"/>
    <w:rsid w:val="00424EB4"/>
    <w:rsid w:val="00430531"/>
    <w:rsid w:val="0044315E"/>
    <w:rsid w:val="0044707F"/>
    <w:rsid w:val="00463306"/>
    <w:rsid w:val="00486DBD"/>
    <w:rsid w:val="004A6C50"/>
    <w:rsid w:val="004B430E"/>
    <w:rsid w:val="004C248C"/>
    <w:rsid w:val="004F426D"/>
    <w:rsid w:val="004F683C"/>
    <w:rsid w:val="00503D7B"/>
    <w:rsid w:val="005208DC"/>
    <w:rsid w:val="00536058"/>
    <w:rsid w:val="005416FC"/>
    <w:rsid w:val="00545E23"/>
    <w:rsid w:val="0057453B"/>
    <w:rsid w:val="0058421F"/>
    <w:rsid w:val="005A498A"/>
    <w:rsid w:val="005A4D44"/>
    <w:rsid w:val="005B2301"/>
    <w:rsid w:val="005D38C9"/>
    <w:rsid w:val="00633645"/>
    <w:rsid w:val="00642A2A"/>
    <w:rsid w:val="00645A39"/>
    <w:rsid w:val="00673429"/>
    <w:rsid w:val="006A30A6"/>
    <w:rsid w:val="006C1ED3"/>
    <w:rsid w:val="0071580A"/>
    <w:rsid w:val="00737AC2"/>
    <w:rsid w:val="00737E75"/>
    <w:rsid w:val="007453B1"/>
    <w:rsid w:val="007476DE"/>
    <w:rsid w:val="00763381"/>
    <w:rsid w:val="007768C2"/>
    <w:rsid w:val="007C19C4"/>
    <w:rsid w:val="007C25AD"/>
    <w:rsid w:val="007D4255"/>
    <w:rsid w:val="007E7D18"/>
    <w:rsid w:val="007F75C5"/>
    <w:rsid w:val="00805BC6"/>
    <w:rsid w:val="0082256F"/>
    <w:rsid w:val="008313F9"/>
    <w:rsid w:val="0086471A"/>
    <w:rsid w:val="008B2B17"/>
    <w:rsid w:val="008B3411"/>
    <w:rsid w:val="008F405F"/>
    <w:rsid w:val="009006CE"/>
    <w:rsid w:val="009024F4"/>
    <w:rsid w:val="009035EA"/>
    <w:rsid w:val="009048E5"/>
    <w:rsid w:val="009227FB"/>
    <w:rsid w:val="009474F5"/>
    <w:rsid w:val="00991325"/>
    <w:rsid w:val="00996198"/>
    <w:rsid w:val="009A2433"/>
    <w:rsid w:val="009A3F8F"/>
    <w:rsid w:val="009A46CD"/>
    <w:rsid w:val="009B3A1E"/>
    <w:rsid w:val="009B50B8"/>
    <w:rsid w:val="009C27B9"/>
    <w:rsid w:val="009D0625"/>
    <w:rsid w:val="009D62BF"/>
    <w:rsid w:val="009D6D68"/>
    <w:rsid w:val="009F1C5E"/>
    <w:rsid w:val="009F3324"/>
    <w:rsid w:val="009F65F2"/>
    <w:rsid w:val="00A430DF"/>
    <w:rsid w:val="00A4565D"/>
    <w:rsid w:val="00A51FFB"/>
    <w:rsid w:val="00A66291"/>
    <w:rsid w:val="00A70674"/>
    <w:rsid w:val="00A875D8"/>
    <w:rsid w:val="00A962E4"/>
    <w:rsid w:val="00AB1CEE"/>
    <w:rsid w:val="00AC246C"/>
    <w:rsid w:val="00AF15E0"/>
    <w:rsid w:val="00B10E8E"/>
    <w:rsid w:val="00B231BE"/>
    <w:rsid w:val="00B63FD4"/>
    <w:rsid w:val="00B87BA8"/>
    <w:rsid w:val="00BB1C12"/>
    <w:rsid w:val="00BD4C1E"/>
    <w:rsid w:val="00BF0BA9"/>
    <w:rsid w:val="00C25AF2"/>
    <w:rsid w:val="00C269C5"/>
    <w:rsid w:val="00C347C1"/>
    <w:rsid w:val="00C52EFD"/>
    <w:rsid w:val="00C972C9"/>
    <w:rsid w:val="00CA479C"/>
    <w:rsid w:val="00CB061A"/>
    <w:rsid w:val="00CB075B"/>
    <w:rsid w:val="00CC0BE6"/>
    <w:rsid w:val="00CC3B32"/>
    <w:rsid w:val="00CE26ED"/>
    <w:rsid w:val="00D02B12"/>
    <w:rsid w:val="00D157AD"/>
    <w:rsid w:val="00D356B1"/>
    <w:rsid w:val="00D40896"/>
    <w:rsid w:val="00D40A95"/>
    <w:rsid w:val="00D47D89"/>
    <w:rsid w:val="00D50CF2"/>
    <w:rsid w:val="00D63893"/>
    <w:rsid w:val="00D94A89"/>
    <w:rsid w:val="00DC71F4"/>
    <w:rsid w:val="00DD0EF8"/>
    <w:rsid w:val="00DE3325"/>
    <w:rsid w:val="00DF6245"/>
    <w:rsid w:val="00E118A4"/>
    <w:rsid w:val="00E70341"/>
    <w:rsid w:val="00E706B6"/>
    <w:rsid w:val="00E707BF"/>
    <w:rsid w:val="00E72A03"/>
    <w:rsid w:val="00E72BF2"/>
    <w:rsid w:val="00EC0C51"/>
    <w:rsid w:val="00EC16F9"/>
    <w:rsid w:val="00EE28B2"/>
    <w:rsid w:val="00EE6EB4"/>
    <w:rsid w:val="00EF18E4"/>
    <w:rsid w:val="00F34C8C"/>
    <w:rsid w:val="00F41A2A"/>
    <w:rsid w:val="00F75B0D"/>
    <w:rsid w:val="00F9459B"/>
    <w:rsid w:val="00FA0A73"/>
    <w:rsid w:val="00FA7BC6"/>
    <w:rsid w:val="00FC3723"/>
    <w:rsid w:val="00FC60CF"/>
    <w:rsid w:val="00FD1EED"/>
    <w:rsid w:val="00FE6035"/>
    <w:rsid w:val="00FF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3C59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505050" w:themeColor="text2" w:themeTint="BF"/>
        <w:sz w:val="18"/>
        <w:szCs w:val="18"/>
        <w:lang w:val="en-US" w:eastAsia="ja-JP" w:bidi="ar-SA"/>
      </w:rPr>
    </w:rPrDefault>
    <w:pPrDefault>
      <w:pPr>
        <w:spacing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160"/>
      <w:outlineLvl w:val="0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2"/>
    <w:qFormat/>
    <w:pPr>
      <w:spacing w:after="0"/>
      <w:contextualSpacing/>
    </w:pPr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3"/>
    <w:unhideWhenUsed/>
    <w:qFormat/>
    <w:pPr>
      <w:numPr>
        <w:ilvl w:val="1"/>
      </w:numPr>
      <w:jc w:val="center"/>
    </w:pPr>
  </w:style>
  <w:style w:type="character" w:customStyle="1" w:styleId="SubtitleChar">
    <w:name w:val="Subtitle Char"/>
    <w:basedOn w:val="DefaultParagraphFont"/>
    <w:link w:val="Subtitle"/>
    <w:uiPriority w:val="3"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table" w:customStyle="1" w:styleId="LayoutTable">
    <w:name w:val="Layout Table"/>
    <w:basedOn w:val="TableNormal"/>
    <w:uiPriority w:val="99"/>
    <w:tblPr>
      <w:tblCellMar>
        <w:top w:w="29" w:type="dxa"/>
        <w:left w:w="29" w:type="dxa"/>
        <w:bottom w:w="29" w:type="dxa"/>
        <w:right w:w="29" w:type="dxa"/>
      </w:tblCellMar>
    </w:tblPr>
  </w:style>
  <w:style w:type="table" w:customStyle="1" w:styleId="MonthLayout">
    <w:name w:val="Month Layout"/>
    <w:basedOn w:val="TableNormal"/>
    <w:uiPriority w:val="99"/>
    <w:pPr>
      <w:spacing w:before="20" w:after="20"/>
    </w:pPr>
    <w:rPr>
      <w:szCs w:val="15"/>
    </w:rPr>
    <w:tblPr>
      <w:tblBorders>
        <w:top w:val="single" w:sz="4" w:space="0" w:color="505050" w:themeColor="text2" w:themeTint="BF"/>
        <w:left w:val="single" w:sz="4" w:space="0" w:color="505050" w:themeColor="text2" w:themeTint="BF"/>
        <w:bottom w:val="single" w:sz="4" w:space="0" w:color="505050" w:themeColor="text2" w:themeTint="BF"/>
        <w:right w:val="single" w:sz="4" w:space="0" w:color="505050" w:themeColor="text2" w:themeTint="BF"/>
      </w:tblBorders>
      <w:tblCellMar>
        <w:left w:w="0" w:type="dxa"/>
        <w:right w:w="0" w:type="dxa"/>
      </w:tblCellMar>
    </w:tblPr>
    <w:tblStylePr w:type="firstRow">
      <w:pPr>
        <w:wordWrap/>
        <w:spacing w:beforeLines="20" w:before="20" w:beforeAutospacing="0" w:afterLines="20" w:after="20" w:afterAutospacing="0"/>
        <w:jc w:val="center"/>
      </w:pPr>
      <w:rPr>
        <w:b/>
        <w:color w:val="FFFFFF" w:themeColor="background1"/>
        <w:sz w:val="18"/>
      </w:rPr>
      <w:tblPr/>
      <w:tcPr>
        <w:shd w:val="clear" w:color="auto" w:fill="30506A" w:themeFill="accent1"/>
      </w:tcPr>
    </w:tblStylePr>
  </w:style>
  <w:style w:type="table" w:customStyle="1" w:styleId="MonthTable">
    <w:name w:val="Month Table"/>
    <w:basedOn w:val="TableNormal"/>
    <w:uiPriority w:val="99"/>
    <w:pPr>
      <w:spacing w:before="40" w:after="40"/>
      <w:jc w:val="center"/>
    </w:pPr>
    <w:rPr>
      <w:szCs w:val="14"/>
    </w:rPr>
    <w:tblPr>
      <w:tblBorders>
        <w:insideH w:val="single" w:sz="4" w:space="0" w:color="8A8A8A" w:themeColor="text2" w:themeTint="80"/>
        <w:insideV w:val="single" w:sz="4" w:space="0" w:color="8A8A8A" w:themeColor="text2" w:themeTint="80"/>
      </w:tblBorders>
    </w:tblPr>
    <w:tblStylePr w:type="firstRow">
      <w:pPr>
        <w:wordWrap/>
        <w:spacing w:beforeLines="0" w:before="10" w:beforeAutospacing="0" w:afterLines="0" w:after="10" w:afterAutospacing="0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0F0F0" w:themeFill="background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</w:rPr>
  </w:style>
  <w:style w:type="table" w:customStyle="1" w:styleId="Sem1">
    <w:name w:val="Sem 1"/>
    <w:basedOn w:val="TableNormal"/>
    <w:uiPriority w:val="99"/>
    <w:pPr>
      <w:spacing w:before="60"/>
      <w:jc w:val="center"/>
    </w:pPr>
    <w:tblPr/>
    <w:tcPr>
      <w:shd w:val="clear" w:color="auto" w:fill="FFEA82" w:themeFill="accent2"/>
      <w:vAlign w:val="center"/>
    </w:tcPr>
  </w:style>
  <w:style w:type="paragraph" w:styleId="NoSpacing">
    <w:name w:val="No Spacing"/>
    <w:uiPriority w:val="98"/>
    <w:unhideWhenUsed/>
    <w:qFormat/>
    <w:pPr>
      <w:spacing w:after="0"/>
    </w:pPr>
  </w:style>
  <w:style w:type="table" w:customStyle="1" w:styleId="Sem2">
    <w:name w:val="Sem 2"/>
    <w:basedOn w:val="TableNormal"/>
    <w:uiPriority w:val="99"/>
    <w:pPr>
      <w:spacing w:before="60"/>
      <w:jc w:val="center"/>
    </w:pPr>
    <w:tblPr/>
    <w:tcPr>
      <w:shd w:val="clear" w:color="auto" w:fill="7DCFDF" w:themeFill="accent3"/>
      <w:vAlign w:val="center"/>
    </w:tcPr>
  </w:style>
  <w:style w:type="table" w:customStyle="1" w:styleId="Sem3">
    <w:name w:val="Sem 3"/>
    <w:basedOn w:val="TableNormal"/>
    <w:uiPriority w:val="99"/>
    <w:pPr>
      <w:spacing w:before="60"/>
      <w:jc w:val="center"/>
    </w:pPr>
    <w:tblPr/>
    <w:tcPr>
      <w:shd w:val="clear" w:color="auto" w:fill="CFE14B" w:themeFill="accent4"/>
      <w:vAlign w:val="center"/>
    </w:tc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Academic%20year%20calendar.dotx" TargetMode="External"/></Relationships>
</file>

<file path=word/theme/theme1.xml><?xml version="1.0" encoding="utf-8"?>
<a:theme xmlns:a="http://schemas.openxmlformats.org/drawingml/2006/main" name="Office Theme">
  <a:themeElements>
    <a:clrScheme name="Academic Calendar">
      <a:dk1>
        <a:sysClr val="windowText" lastClr="000000"/>
      </a:dk1>
      <a:lt1>
        <a:sysClr val="window" lastClr="FFFFFF"/>
      </a:lt1>
      <a:dk2>
        <a:srgbClr val="161616"/>
      </a:dk2>
      <a:lt2>
        <a:srgbClr val="F0F0F0"/>
      </a:lt2>
      <a:accent1>
        <a:srgbClr val="30506A"/>
      </a:accent1>
      <a:accent2>
        <a:srgbClr val="FFEA82"/>
      </a:accent2>
      <a:accent3>
        <a:srgbClr val="7DCFDF"/>
      </a:accent3>
      <a:accent4>
        <a:srgbClr val="CFE14B"/>
      </a:accent4>
      <a:accent5>
        <a:srgbClr val="89C711"/>
      </a:accent5>
      <a:accent6>
        <a:srgbClr val="8A479B"/>
      </a:accent6>
      <a:hlink>
        <a:srgbClr val="00FFFF"/>
      </a:hlink>
      <a:folHlink>
        <a:srgbClr val="8A479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f9fc9171bb41dc08635275f351de8590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29387215989a890c06011de04edfe97d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2EE274FD-1938-4687-A7F8-7CB3217275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05D822-148B-4C01-8427-EA7904CF40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713EC0-C98A-459D-8D4B-544E5672DB72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Academic year calendar</Template>
  <TotalTime>0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2024-02-06T13:54:00Z</dcterms:created>
  <dcterms:modified xsi:type="dcterms:W3CDTF">2024-06-26T08:27:00Z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